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3B" w:rsidRDefault="008A4B3B" w:rsidP="008A4B3B">
      <w:pPr>
        <w:pStyle w:val="NoSpacing"/>
      </w:pPr>
      <w:r>
        <w:rPr>
          <w:u w:val="single"/>
        </w:rPr>
        <w:t>Richard JURDAN</w:t>
      </w:r>
      <w:r>
        <w:t xml:space="preserve">      </w:t>
      </w:r>
      <w:r>
        <w:t>(fl.1450)</w:t>
      </w:r>
    </w:p>
    <w:p w:rsidR="008A4B3B" w:rsidRDefault="008A4B3B" w:rsidP="008A4B3B">
      <w:pPr>
        <w:pStyle w:val="NoSpacing"/>
      </w:pPr>
      <w:r>
        <w:t xml:space="preserve">of Southfleet, Kent. </w:t>
      </w:r>
      <w:r>
        <w:t>Yeoman.</w:t>
      </w:r>
      <w:bookmarkStart w:id="0" w:name="_GoBack"/>
      <w:bookmarkEnd w:id="0"/>
    </w:p>
    <w:p w:rsidR="008A4B3B" w:rsidRDefault="008A4B3B" w:rsidP="008A4B3B">
      <w:pPr>
        <w:pStyle w:val="NoSpacing"/>
      </w:pPr>
    </w:p>
    <w:p w:rsidR="008A4B3B" w:rsidRDefault="008A4B3B" w:rsidP="008A4B3B">
      <w:pPr>
        <w:pStyle w:val="NoSpacing"/>
      </w:pPr>
    </w:p>
    <w:p w:rsidR="008A4B3B" w:rsidRDefault="008A4B3B" w:rsidP="008A4B3B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p.362)</w:t>
      </w:r>
    </w:p>
    <w:p w:rsidR="008A4B3B" w:rsidRDefault="008A4B3B" w:rsidP="008A4B3B">
      <w:pPr>
        <w:pStyle w:val="NoSpacing"/>
      </w:pPr>
    </w:p>
    <w:p w:rsidR="008A4B3B" w:rsidRDefault="008A4B3B" w:rsidP="008A4B3B">
      <w:pPr>
        <w:pStyle w:val="NoSpacing"/>
      </w:pPr>
    </w:p>
    <w:p w:rsidR="008A4B3B" w:rsidRPr="0053087F" w:rsidRDefault="008A4B3B" w:rsidP="008A4B3B">
      <w:pPr>
        <w:pStyle w:val="NoSpacing"/>
      </w:pPr>
      <w:r>
        <w:t>20 October 2016</w:t>
      </w:r>
    </w:p>
    <w:p w:rsidR="006B2F86" w:rsidRPr="008A4B3B" w:rsidRDefault="008A4B3B" w:rsidP="00E71FC3">
      <w:pPr>
        <w:pStyle w:val="NoSpacing"/>
      </w:pPr>
    </w:p>
    <w:sectPr w:rsidR="006B2F86" w:rsidRPr="008A4B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3B" w:rsidRDefault="008A4B3B" w:rsidP="00E71FC3">
      <w:pPr>
        <w:spacing w:after="0" w:line="240" w:lineRule="auto"/>
      </w:pPr>
      <w:r>
        <w:separator/>
      </w:r>
    </w:p>
  </w:endnote>
  <w:endnote w:type="continuationSeparator" w:id="0">
    <w:p w:rsidR="008A4B3B" w:rsidRDefault="008A4B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3B" w:rsidRDefault="008A4B3B" w:rsidP="00E71FC3">
      <w:pPr>
        <w:spacing w:after="0" w:line="240" w:lineRule="auto"/>
      </w:pPr>
      <w:r>
        <w:separator/>
      </w:r>
    </w:p>
  </w:footnote>
  <w:footnote w:type="continuationSeparator" w:id="0">
    <w:p w:rsidR="008A4B3B" w:rsidRDefault="008A4B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3B"/>
    <w:rsid w:val="001A7C09"/>
    <w:rsid w:val="00733BE7"/>
    <w:rsid w:val="008A4B3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0117"/>
  <w15:chartTrackingRefBased/>
  <w15:docId w15:val="{7FE3857F-A621-4243-8E70-1EBE74C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2016-10-20T19:41:00Z</dcterms:created>
  <dcterms:modified xsi:type="dcterms:W3CDTF">2016-10-20T19:45:00Z</dcterms:modified>
</cp:coreProperties>
</file>