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D160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JURDAN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524318C8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A8061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BED44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Apr.1413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Gloucester into lands</w:t>
      </w:r>
    </w:p>
    <w:p w14:paraId="768A366C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Robert, Lord Ferrers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F56BC94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20-36)</w:t>
      </w:r>
    </w:p>
    <w:p w14:paraId="2D8D509C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A3828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914F3" w14:textId="77777777" w:rsidR="006D1DDA" w:rsidRDefault="006D1DDA" w:rsidP="006D1D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2021</w:t>
      </w:r>
    </w:p>
    <w:p w14:paraId="2EDDF8BC" w14:textId="4C156D84" w:rsidR="00BA00AB" w:rsidRPr="006D1DDA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D1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76B0" w14:textId="77777777" w:rsidR="006D1DDA" w:rsidRDefault="006D1DDA" w:rsidP="009139A6">
      <w:r>
        <w:separator/>
      </w:r>
    </w:p>
  </w:endnote>
  <w:endnote w:type="continuationSeparator" w:id="0">
    <w:p w14:paraId="65DB6ED0" w14:textId="77777777" w:rsidR="006D1DDA" w:rsidRDefault="006D1DD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9C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50B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753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0197" w14:textId="77777777" w:rsidR="006D1DDA" w:rsidRDefault="006D1DDA" w:rsidP="009139A6">
      <w:r>
        <w:separator/>
      </w:r>
    </w:p>
  </w:footnote>
  <w:footnote w:type="continuationSeparator" w:id="0">
    <w:p w14:paraId="52F97503" w14:textId="77777777" w:rsidR="006D1DDA" w:rsidRDefault="006D1DD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3F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68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312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A"/>
    <w:rsid w:val="000666E0"/>
    <w:rsid w:val="002510B7"/>
    <w:rsid w:val="005C130B"/>
    <w:rsid w:val="006D1DDA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B8A3"/>
  <w15:chartTrackingRefBased/>
  <w15:docId w15:val="{648D86AC-C0F8-43C3-9681-41375356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2021-03-21T17:39:00Z</dcterms:created>
  <dcterms:modified xsi:type="dcterms:W3CDTF">2021-03-21T17:39:00Z</dcterms:modified>
</cp:coreProperties>
</file>