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9E37" w14:textId="6ADC4D66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JURDAN</w:t>
      </w:r>
      <w:r w:rsidR="00CE36D4">
        <w:rPr>
          <w:rFonts w:ascii="Times New Roman" w:hAnsi="Times New Roman" w:cs="Times New Roman"/>
          <w:sz w:val="24"/>
          <w:szCs w:val="24"/>
          <w:u w:val="single"/>
        </w:rPr>
        <w:t xml:space="preserve"> (JURDANE)</w:t>
      </w:r>
      <w:r>
        <w:rPr>
          <w:rFonts w:ascii="Times New Roman" w:hAnsi="Times New Roman" w:cs="Times New Roman"/>
          <w:sz w:val="24"/>
          <w:szCs w:val="24"/>
        </w:rPr>
        <w:t xml:space="preserve">       (fl.1407)</w:t>
      </w:r>
    </w:p>
    <w:p w14:paraId="02348FBB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Havant.</w:t>
      </w:r>
    </w:p>
    <w:p w14:paraId="357AB434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</w:p>
    <w:p w14:paraId="3F5FFC5F" w14:textId="1850B255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</w:p>
    <w:p w14:paraId="33B23BBD" w14:textId="77777777" w:rsidR="00CE36D4" w:rsidRDefault="00CE36D4" w:rsidP="00CE3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57AA961A" w14:textId="77777777" w:rsidR="00CE36D4" w:rsidRDefault="00CE36D4" w:rsidP="00CE3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464D587C" w14:textId="77777777" w:rsidR="00CE36D4" w:rsidRDefault="00CE36D4" w:rsidP="00CE3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Hampshire, the taxes of a fifteenth and a tenth.</w:t>
      </w:r>
    </w:p>
    <w:p w14:paraId="6AD620B9" w14:textId="24BD193E" w:rsidR="00CE36D4" w:rsidRDefault="00CE36D4" w:rsidP="00CE3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60618BF2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1942AF0A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2E41CA3B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possessions and from others both great and small in Hampshire and also</w:t>
      </w:r>
    </w:p>
    <w:p w14:paraId="2CF80ABB" w14:textId="77777777" w:rsidR="00AD35F5" w:rsidRDefault="00AD35F5" w:rsidP="00AD35F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42C084D8" w14:textId="77777777" w:rsidR="00AD35F5" w:rsidRDefault="00AD35F5" w:rsidP="00AD35F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p.92)</w:t>
      </w:r>
    </w:p>
    <w:p w14:paraId="6EB5354C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</w:p>
    <w:p w14:paraId="38CA94DA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</w:p>
    <w:p w14:paraId="4EBD4CEE" w14:textId="77777777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</w:p>
    <w:p w14:paraId="4F3D2937" w14:textId="209235E5" w:rsidR="00AD35F5" w:rsidRDefault="00AD35F5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2021</w:t>
      </w:r>
    </w:p>
    <w:p w14:paraId="242A6524" w14:textId="1E1BD91B" w:rsidR="00CE36D4" w:rsidRDefault="00CE36D4" w:rsidP="00AD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August 2022</w:t>
      </w:r>
    </w:p>
    <w:p w14:paraId="77DFCAE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9A7B" w14:textId="77777777" w:rsidR="006D15D3" w:rsidRDefault="006D15D3" w:rsidP="009139A6">
      <w:r>
        <w:separator/>
      </w:r>
    </w:p>
  </w:endnote>
  <w:endnote w:type="continuationSeparator" w:id="0">
    <w:p w14:paraId="5259E9C1" w14:textId="77777777" w:rsidR="006D15D3" w:rsidRDefault="006D15D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D5A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AF6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AED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7513" w14:textId="77777777" w:rsidR="006D15D3" w:rsidRDefault="006D15D3" w:rsidP="009139A6">
      <w:r>
        <w:separator/>
      </w:r>
    </w:p>
  </w:footnote>
  <w:footnote w:type="continuationSeparator" w:id="0">
    <w:p w14:paraId="372FE26B" w14:textId="77777777" w:rsidR="006D15D3" w:rsidRDefault="006D15D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6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66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004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F5"/>
    <w:rsid w:val="000666E0"/>
    <w:rsid w:val="002510B7"/>
    <w:rsid w:val="005C130B"/>
    <w:rsid w:val="006D15D3"/>
    <w:rsid w:val="00826F5C"/>
    <w:rsid w:val="009139A6"/>
    <w:rsid w:val="009448BB"/>
    <w:rsid w:val="00A3176C"/>
    <w:rsid w:val="00AD35F5"/>
    <w:rsid w:val="00AE65F8"/>
    <w:rsid w:val="00BA00AB"/>
    <w:rsid w:val="00CB4ED9"/>
    <w:rsid w:val="00CE36D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055A"/>
  <w15:chartTrackingRefBased/>
  <w15:docId w15:val="{86E798D5-B10D-487B-8292-717F1685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F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2022-03-13T16:17:00Z</dcterms:created>
  <dcterms:modified xsi:type="dcterms:W3CDTF">2022-08-31T18:56:00Z</dcterms:modified>
</cp:coreProperties>
</file>