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A5B3" w14:textId="77777777" w:rsidR="004632AB" w:rsidRDefault="004632AB" w:rsidP="004632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JURDAN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58767F12" w14:textId="77777777" w:rsidR="004632AB" w:rsidRDefault="004632AB" w:rsidP="004632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Watlington,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F5B479" w14:textId="77777777" w:rsidR="004632AB" w:rsidRDefault="004632AB" w:rsidP="00463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19651D" w14:textId="77777777" w:rsidR="004632AB" w:rsidRDefault="004632AB" w:rsidP="00463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8FD99" w14:textId="77777777" w:rsidR="004632AB" w:rsidRDefault="004632AB" w:rsidP="004632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Dec.1405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 a commission to levy and collect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tax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fifteenth</w:t>
      </w:r>
      <w:proofErr w:type="gramEnd"/>
    </w:p>
    <w:p w14:paraId="6935BE5B" w14:textId="77777777" w:rsidR="004632AB" w:rsidRDefault="004632AB" w:rsidP="004632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a tenth granted to the King at the last Parliament.</w:t>
      </w:r>
    </w:p>
    <w:p w14:paraId="4DD498ED" w14:textId="77777777" w:rsidR="004632AB" w:rsidRDefault="004632AB" w:rsidP="004632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pp.186-7)</w:t>
      </w:r>
    </w:p>
    <w:p w14:paraId="6FFB9D34" w14:textId="77777777" w:rsidR="004632AB" w:rsidRDefault="004632AB" w:rsidP="00463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ABD51" w14:textId="77777777" w:rsidR="004632AB" w:rsidRDefault="004632AB" w:rsidP="00463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D95C8" w14:textId="77777777" w:rsidR="004632AB" w:rsidRDefault="004632AB" w:rsidP="004632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 2021</w:t>
      </w:r>
    </w:p>
    <w:p w14:paraId="27CEB50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B0F5" w14:textId="77777777" w:rsidR="004632AB" w:rsidRDefault="004632AB" w:rsidP="009139A6">
      <w:r>
        <w:separator/>
      </w:r>
    </w:p>
  </w:endnote>
  <w:endnote w:type="continuationSeparator" w:id="0">
    <w:p w14:paraId="1921859D" w14:textId="77777777" w:rsidR="004632AB" w:rsidRDefault="004632A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45F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511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0D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3539" w14:textId="77777777" w:rsidR="004632AB" w:rsidRDefault="004632AB" w:rsidP="009139A6">
      <w:r>
        <w:separator/>
      </w:r>
    </w:p>
  </w:footnote>
  <w:footnote w:type="continuationSeparator" w:id="0">
    <w:p w14:paraId="061155D9" w14:textId="77777777" w:rsidR="004632AB" w:rsidRDefault="004632A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7E2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7A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974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AB"/>
    <w:rsid w:val="000666E0"/>
    <w:rsid w:val="002510B7"/>
    <w:rsid w:val="004632AB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E758"/>
  <w15:chartTrackingRefBased/>
  <w15:docId w15:val="{94CB5632-E089-4FDE-98BF-8224EBCC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2021-05-23T21:20:00Z</dcterms:created>
  <dcterms:modified xsi:type="dcterms:W3CDTF">2021-05-23T21:20:00Z</dcterms:modified>
</cp:coreProperties>
</file>