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CAB3" w14:textId="77777777" w:rsidR="00735C67" w:rsidRDefault="00735C67" w:rsidP="0073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JURDEN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d.1406)</w:t>
      </w:r>
    </w:p>
    <w:p w14:paraId="12251C95" w14:textId="77777777" w:rsidR="00735C67" w:rsidRDefault="00735C67" w:rsidP="0073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34C634A8" w14:textId="77777777" w:rsidR="00735C67" w:rsidRDefault="00735C67" w:rsidP="00735C67">
      <w:pPr>
        <w:rPr>
          <w:rFonts w:ascii="Times New Roman" w:hAnsi="Times New Roman" w:cs="Times New Roman"/>
          <w:sz w:val="24"/>
          <w:szCs w:val="24"/>
        </w:rPr>
      </w:pPr>
    </w:p>
    <w:p w14:paraId="32DED12C" w14:textId="77777777" w:rsidR="00735C67" w:rsidRDefault="00735C67" w:rsidP="00735C67">
      <w:pPr>
        <w:rPr>
          <w:rFonts w:ascii="Times New Roman" w:hAnsi="Times New Roman" w:cs="Times New Roman"/>
          <w:sz w:val="24"/>
          <w:szCs w:val="24"/>
        </w:rPr>
      </w:pPr>
    </w:p>
    <w:p w14:paraId="290B4B0B" w14:textId="77777777" w:rsidR="00735C67" w:rsidRDefault="00735C67" w:rsidP="0073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Jan.1406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314AB878" w14:textId="77777777" w:rsidR="00735C67" w:rsidRDefault="00735C67" w:rsidP="00735C67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p.247)</w:t>
      </w:r>
    </w:p>
    <w:p w14:paraId="1A939469" w14:textId="77777777" w:rsidR="00735C67" w:rsidRDefault="00735C67" w:rsidP="0073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2AB13831" w14:textId="77777777" w:rsidR="00735C67" w:rsidRDefault="00735C67" w:rsidP="00735C67">
      <w:pPr>
        <w:rPr>
          <w:rFonts w:ascii="Times New Roman" w:hAnsi="Times New Roman" w:cs="Times New Roman"/>
          <w:sz w:val="24"/>
          <w:szCs w:val="24"/>
        </w:rPr>
      </w:pPr>
    </w:p>
    <w:p w14:paraId="6BC5848B" w14:textId="77777777" w:rsidR="00735C67" w:rsidRDefault="00735C67" w:rsidP="00735C67">
      <w:pPr>
        <w:rPr>
          <w:rFonts w:ascii="Times New Roman" w:hAnsi="Times New Roman" w:cs="Times New Roman"/>
          <w:sz w:val="24"/>
          <w:szCs w:val="24"/>
        </w:rPr>
      </w:pPr>
    </w:p>
    <w:p w14:paraId="137AB30C" w14:textId="77777777" w:rsidR="00735C67" w:rsidRDefault="00735C67" w:rsidP="0073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December 2021</w:t>
      </w:r>
    </w:p>
    <w:p w14:paraId="27AF7DD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9071" w14:textId="77777777" w:rsidR="00735C67" w:rsidRDefault="00735C67" w:rsidP="009139A6">
      <w:r>
        <w:separator/>
      </w:r>
    </w:p>
  </w:endnote>
  <w:endnote w:type="continuationSeparator" w:id="0">
    <w:p w14:paraId="61A5BDDE" w14:textId="77777777" w:rsidR="00735C67" w:rsidRDefault="00735C6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C9A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A33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2F3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0875" w14:textId="77777777" w:rsidR="00735C67" w:rsidRDefault="00735C67" w:rsidP="009139A6">
      <w:r>
        <w:separator/>
      </w:r>
    </w:p>
  </w:footnote>
  <w:footnote w:type="continuationSeparator" w:id="0">
    <w:p w14:paraId="42D2B5F3" w14:textId="77777777" w:rsidR="00735C67" w:rsidRDefault="00735C6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AB8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2CB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6ED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67"/>
    <w:rsid w:val="000666E0"/>
    <w:rsid w:val="002510B7"/>
    <w:rsid w:val="005C130B"/>
    <w:rsid w:val="00735C67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D5A9"/>
  <w15:chartTrackingRefBased/>
  <w15:docId w15:val="{5586BE4C-1DD8-49AA-ADDB-0F3A0D48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67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2022-01-24T12:36:00Z</dcterms:created>
  <dcterms:modified xsi:type="dcterms:W3CDTF">2022-01-24T12:37:00Z</dcterms:modified>
</cp:coreProperties>
</file>