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35" w:rsidRDefault="00EA1835" w:rsidP="00EA1835">
      <w:pPr>
        <w:pStyle w:val="NoSpacing"/>
      </w:pPr>
      <w:r>
        <w:rPr>
          <w:u w:val="single"/>
        </w:rPr>
        <w:t>Nicholas JURDEN</w:t>
      </w:r>
      <w:r>
        <w:t xml:space="preserve">      (fl.1498-9)</w:t>
      </w:r>
    </w:p>
    <w:p w:rsidR="00EA1835" w:rsidRDefault="00EA1835" w:rsidP="00EA1835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St.John</w:t>
      </w:r>
      <w:proofErr w:type="spellEnd"/>
      <w:r>
        <w:t>, Thanet, Kent.</w:t>
      </w:r>
    </w:p>
    <w:p w:rsidR="00EA1835" w:rsidRDefault="00EA1835" w:rsidP="00EA1835">
      <w:pPr>
        <w:pStyle w:val="NoSpacing"/>
      </w:pPr>
    </w:p>
    <w:p w:rsidR="00EA1835" w:rsidRDefault="00EA1835" w:rsidP="00EA1835">
      <w:pPr>
        <w:pStyle w:val="NoSpacing"/>
      </w:pPr>
    </w:p>
    <w:p w:rsidR="00EA1835" w:rsidRDefault="00EA1835" w:rsidP="00EA1835">
      <w:pPr>
        <w:pStyle w:val="NoSpacing"/>
      </w:pPr>
      <w:r>
        <w:t xml:space="preserve">         1498-9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p.276)</w:t>
      </w:r>
    </w:p>
    <w:p w:rsidR="00EA1835" w:rsidRDefault="00EA1835" w:rsidP="00EA1835">
      <w:pPr>
        <w:pStyle w:val="NoSpacing"/>
      </w:pPr>
    </w:p>
    <w:p w:rsidR="00EA1835" w:rsidRDefault="00EA1835" w:rsidP="00EA1835">
      <w:pPr>
        <w:pStyle w:val="NoSpacing"/>
      </w:pPr>
    </w:p>
    <w:p w:rsidR="00E47068" w:rsidRPr="00C009D8" w:rsidRDefault="00EA1835" w:rsidP="00EA1835">
      <w:pPr>
        <w:pStyle w:val="NoSpacing"/>
      </w:pPr>
      <w:r>
        <w:t>10 June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35" w:rsidRDefault="00EA1835" w:rsidP="00920DE3">
      <w:pPr>
        <w:spacing w:after="0" w:line="240" w:lineRule="auto"/>
      </w:pPr>
      <w:r>
        <w:separator/>
      </w:r>
    </w:p>
  </w:endnote>
  <w:endnote w:type="continuationSeparator" w:id="0">
    <w:p w:rsidR="00EA1835" w:rsidRDefault="00EA183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35" w:rsidRDefault="00EA1835" w:rsidP="00920DE3">
      <w:pPr>
        <w:spacing w:after="0" w:line="240" w:lineRule="auto"/>
      </w:pPr>
      <w:r>
        <w:separator/>
      </w:r>
    </w:p>
  </w:footnote>
  <w:footnote w:type="continuationSeparator" w:id="0">
    <w:p w:rsidR="00EA1835" w:rsidRDefault="00EA183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35"/>
    <w:rsid w:val="00120749"/>
    <w:rsid w:val="00624CAE"/>
    <w:rsid w:val="00920DE3"/>
    <w:rsid w:val="00C009D8"/>
    <w:rsid w:val="00CF53C8"/>
    <w:rsid w:val="00E47068"/>
    <w:rsid w:val="00EA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2015-06-24T18:49:00Z</dcterms:created>
  <dcterms:modified xsi:type="dcterms:W3CDTF">2015-06-24T18:49:00Z</dcterms:modified>
</cp:coreProperties>
</file>