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B3" w:rsidRDefault="000265B3" w:rsidP="000265B3">
      <w:pPr>
        <w:pStyle w:val="NoSpacing"/>
      </w:pPr>
      <w:r>
        <w:rPr>
          <w:u w:val="single"/>
        </w:rPr>
        <w:t>William JURY</w:t>
      </w:r>
      <w:r>
        <w:t xml:space="preserve">       (fl.1496)</w:t>
      </w:r>
    </w:p>
    <w:p w:rsidR="000265B3" w:rsidRDefault="000265B3" w:rsidP="000265B3">
      <w:pPr>
        <w:pStyle w:val="NoSpacing"/>
      </w:pPr>
      <w:proofErr w:type="gramStart"/>
      <w:r>
        <w:t>of</w:t>
      </w:r>
      <w:proofErr w:type="gramEnd"/>
      <w:r>
        <w:t xml:space="preserve"> Sittingbourne, Kent.</w:t>
      </w:r>
    </w:p>
    <w:p w:rsidR="000265B3" w:rsidRDefault="000265B3" w:rsidP="000265B3">
      <w:pPr>
        <w:pStyle w:val="NoSpacing"/>
      </w:pPr>
    </w:p>
    <w:p w:rsidR="000265B3" w:rsidRDefault="000265B3" w:rsidP="000265B3">
      <w:pPr>
        <w:pStyle w:val="NoSpacing"/>
      </w:pPr>
    </w:p>
    <w:p w:rsidR="000265B3" w:rsidRDefault="000265B3" w:rsidP="000265B3">
      <w:pPr>
        <w:pStyle w:val="NoSpacing"/>
      </w:pPr>
      <w:r>
        <w:tab/>
        <w:t>1496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p.278)</w:t>
      </w:r>
    </w:p>
    <w:p w:rsidR="000265B3" w:rsidRDefault="000265B3" w:rsidP="000265B3">
      <w:pPr>
        <w:pStyle w:val="NoSpacing"/>
      </w:pPr>
    </w:p>
    <w:p w:rsidR="000265B3" w:rsidRDefault="000265B3" w:rsidP="000265B3">
      <w:pPr>
        <w:pStyle w:val="NoSpacing"/>
      </w:pPr>
    </w:p>
    <w:p w:rsidR="00E47068" w:rsidRPr="00C009D8" w:rsidRDefault="000265B3" w:rsidP="000265B3">
      <w:pPr>
        <w:pStyle w:val="NoSpacing"/>
      </w:pPr>
      <w:r>
        <w:t>15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B3" w:rsidRDefault="000265B3" w:rsidP="00920DE3">
      <w:pPr>
        <w:spacing w:after="0" w:line="240" w:lineRule="auto"/>
      </w:pPr>
      <w:r>
        <w:separator/>
      </w:r>
    </w:p>
  </w:endnote>
  <w:endnote w:type="continuationSeparator" w:id="0">
    <w:p w:rsidR="000265B3" w:rsidRDefault="000265B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B3" w:rsidRDefault="000265B3" w:rsidP="00920DE3">
      <w:pPr>
        <w:spacing w:after="0" w:line="240" w:lineRule="auto"/>
      </w:pPr>
      <w:r>
        <w:separator/>
      </w:r>
    </w:p>
  </w:footnote>
  <w:footnote w:type="continuationSeparator" w:id="0">
    <w:p w:rsidR="000265B3" w:rsidRDefault="000265B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B3"/>
    <w:rsid w:val="000265B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2015-06-30T19:42:00Z</dcterms:created>
  <dcterms:modified xsi:type="dcterms:W3CDTF">2015-06-30T19:42:00Z</dcterms:modified>
</cp:coreProperties>
</file>