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B5A09" w14:textId="77777777" w:rsidR="007B06FB" w:rsidRDefault="007B06FB" w:rsidP="007B06FB">
      <w:pPr>
        <w:pStyle w:val="NoSpacing"/>
      </w:pPr>
      <w:r>
        <w:rPr>
          <w:u w:val="single"/>
        </w:rPr>
        <w:t>Joan JUSE</w:t>
      </w:r>
      <w:r>
        <w:t xml:space="preserve">   </w:t>
      </w:r>
      <w:proofErr w:type="gramStart"/>
      <w:r>
        <w:t xml:space="preserve">   (</w:t>
      </w:r>
      <w:proofErr w:type="gramEnd"/>
      <w:r>
        <w:t>fl.1482)</w:t>
      </w:r>
    </w:p>
    <w:p w14:paraId="2899C737" w14:textId="77777777" w:rsidR="007B06FB" w:rsidRDefault="007B06FB" w:rsidP="007B06FB">
      <w:pPr>
        <w:pStyle w:val="NoSpacing"/>
      </w:pPr>
      <w:r>
        <w:t>of York.</w:t>
      </w:r>
    </w:p>
    <w:p w14:paraId="2E7C4873" w14:textId="77777777" w:rsidR="007B06FB" w:rsidRDefault="007B06FB" w:rsidP="007B06FB">
      <w:pPr>
        <w:pStyle w:val="NoSpacing"/>
      </w:pPr>
    </w:p>
    <w:p w14:paraId="70F41CFC" w14:textId="77777777" w:rsidR="007B06FB" w:rsidRDefault="007B06FB" w:rsidP="007B06FB">
      <w:pPr>
        <w:pStyle w:val="NoSpacing"/>
      </w:pPr>
    </w:p>
    <w:p w14:paraId="6008D064" w14:textId="77777777" w:rsidR="007B06FB" w:rsidRDefault="007B06FB" w:rsidP="007B06FB">
      <w:pPr>
        <w:pStyle w:val="NoSpacing"/>
      </w:pPr>
      <w:r>
        <w:t>= John(q.v.).</w:t>
      </w:r>
    </w:p>
    <w:p w14:paraId="4D2F70A8" w14:textId="77777777" w:rsidR="007B06FB" w:rsidRDefault="007B06FB" w:rsidP="007B06FB">
      <w:pPr>
        <w:pStyle w:val="NoSpacing"/>
      </w:pPr>
      <w:r>
        <w:t>(“The Register of Thomas Rotherham, Archbishop of York 1480-1500</w:t>
      </w:r>
    </w:p>
    <w:p w14:paraId="3001BF30" w14:textId="77777777" w:rsidR="007B06FB" w:rsidRDefault="007B06FB" w:rsidP="007B06FB">
      <w:pPr>
        <w:pStyle w:val="NoSpacing"/>
      </w:pPr>
      <w:r>
        <w:t xml:space="preserve">vol.1” ed. Eric </w:t>
      </w:r>
      <w:proofErr w:type="spellStart"/>
      <w:proofErr w:type="gramStart"/>
      <w:r>
        <w:t>E.Barker</w:t>
      </w:r>
      <w:proofErr w:type="spellEnd"/>
      <w:proofErr w:type="gramEnd"/>
      <w:r>
        <w:t>, pub. The Canterbury and York Society, 1974, p.13)</w:t>
      </w:r>
    </w:p>
    <w:p w14:paraId="4E106C54" w14:textId="77777777" w:rsidR="007B06FB" w:rsidRDefault="007B06FB" w:rsidP="007B06FB">
      <w:pPr>
        <w:pStyle w:val="NoSpacing"/>
      </w:pPr>
    </w:p>
    <w:p w14:paraId="6718AED3" w14:textId="77777777" w:rsidR="007B06FB" w:rsidRDefault="007B06FB" w:rsidP="007B06FB">
      <w:pPr>
        <w:pStyle w:val="NoSpacing"/>
      </w:pPr>
    </w:p>
    <w:p w14:paraId="38F7CC77" w14:textId="77777777" w:rsidR="007B06FB" w:rsidRDefault="007B06FB" w:rsidP="007B06FB">
      <w:pPr>
        <w:pStyle w:val="NoSpacing"/>
      </w:pPr>
      <w:r>
        <w:t xml:space="preserve">  8 Jan.1482</w:t>
      </w:r>
      <w:r>
        <w:tab/>
        <w:t>They were licensed to hear low masses celebrated in any suitable place in</w:t>
      </w:r>
    </w:p>
    <w:p w14:paraId="156BB5B8" w14:textId="77777777" w:rsidR="007B06FB" w:rsidRDefault="007B06FB" w:rsidP="007B06FB">
      <w:pPr>
        <w:pStyle w:val="NoSpacing"/>
      </w:pPr>
      <w:r>
        <w:tab/>
      </w:r>
      <w:r>
        <w:tab/>
        <w:t>the diocese.   (ibid.)</w:t>
      </w:r>
    </w:p>
    <w:p w14:paraId="60270811" w14:textId="77777777" w:rsidR="007B06FB" w:rsidRDefault="007B06FB" w:rsidP="007B06FB">
      <w:pPr>
        <w:pStyle w:val="NoSpacing"/>
      </w:pPr>
    </w:p>
    <w:p w14:paraId="546D652B" w14:textId="77777777" w:rsidR="007B06FB" w:rsidRDefault="007B06FB" w:rsidP="007B06FB">
      <w:pPr>
        <w:pStyle w:val="NoSpacing"/>
      </w:pPr>
    </w:p>
    <w:p w14:paraId="03CEF92B" w14:textId="77777777" w:rsidR="007B06FB" w:rsidRDefault="007B06FB" w:rsidP="007B06FB">
      <w:pPr>
        <w:pStyle w:val="NoSpacing"/>
      </w:pPr>
      <w:r>
        <w:t>4 April 2019</w:t>
      </w:r>
    </w:p>
    <w:p w14:paraId="7CD28DA6" w14:textId="77777777" w:rsidR="006B2F86" w:rsidRPr="00E71FC3" w:rsidRDefault="007B06FB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B7ECE" w14:textId="77777777" w:rsidR="007B06FB" w:rsidRDefault="007B06FB" w:rsidP="00E71FC3">
      <w:pPr>
        <w:spacing w:after="0" w:line="240" w:lineRule="auto"/>
      </w:pPr>
      <w:r>
        <w:separator/>
      </w:r>
    </w:p>
  </w:endnote>
  <w:endnote w:type="continuationSeparator" w:id="0">
    <w:p w14:paraId="2DEF474F" w14:textId="77777777" w:rsidR="007B06FB" w:rsidRDefault="007B06F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9966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113F7" w14:textId="77777777" w:rsidR="007B06FB" w:rsidRDefault="007B06FB" w:rsidP="00E71FC3">
      <w:pPr>
        <w:spacing w:after="0" w:line="240" w:lineRule="auto"/>
      </w:pPr>
      <w:r>
        <w:separator/>
      </w:r>
    </w:p>
  </w:footnote>
  <w:footnote w:type="continuationSeparator" w:id="0">
    <w:p w14:paraId="6D3CD1E7" w14:textId="77777777" w:rsidR="007B06FB" w:rsidRDefault="007B06F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FB"/>
    <w:rsid w:val="001A7C09"/>
    <w:rsid w:val="00577BD5"/>
    <w:rsid w:val="00656CBA"/>
    <w:rsid w:val="006A1F77"/>
    <w:rsid w:val="00733BE7"/>
    <w:rsid w:val="007B06FB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4049"/>
  <w15:chartTrackingRefBased/>
  <w15:docId w15:val="{8E324C6B-1D92-4FF2-AC8D-EA43BD99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2019-04-12T20:42:00Z</dcterms:created>
  <dcterms:modified xsi:type="dcterms:W3CDTF">2019-04-12T20:43:00Z</dcterms:modified>
</cp:coreProperties>
</file>