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E7E1" w14:textId="77777777" w:rsidR="00AA4DF3" w:rsidRPr="00065994" w:rsidRDefault="00AA4DF3" w:rsidP="00AA4DF3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JUSSE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r w:rsidRPr="00065994">
        <w:rPr>
          <w:rFonts w:cs="Times New Roman"/>
          <w:szCs w:val="24"/>
        </w:rPr>
        <w:t>(</w:t>
      </w:r>
      <w:proofErr w:type="gramEnd"/>
      <w:r w:rsidRPr="00065994">
        <w:rPr>
          <w:rFonts w:cs="Times New Roman"/>
          <w:szCs w:val="24"/>
        </w:rPr>
        <w:t>fl.1417)</w:t>
      </w:r>
    </w:p>
    <w:p w14:paraId="4304821F" w14:textId="77777777" w:rsidR="00AA4DF3" w:rsidRPr="00065994" w:rsidRDefault="00AA4DF3" w:rsidP="00AA4DF3">
      <w:pPr>
        <w:pStyle w:val="NoSpacing"/>
        <w:rPr>
          <w:rFonts w:cs="Times New Roman"/>
          <w:szCs w:val="24"/>
        </w:rPr>
      </w:pPr>
      <w:r w:rsidRPr="00065994">
        <w:rPr>
          <w:rFonts w:cs="Times New Roman"/>
          <w:szCs w:val="24"/>
        </w:rPr>
        <w:t>Archer.</w:t>
      </w:r>
    </w:p>
    <w:p w14:paraId="1F00C1DF" w14:textId="77777777" w:rsidR="00AA4DF3" w:rsidRPr="00065994" w:rsidRDefault="00AA4DF3" w:rsidP="00AA4DF3">
      <w:pPr>
        <w:pStyle w:val="NoSpacing"/>
        <w:rPr>
          <w:rFonts w:cs="Times New Roman"/>
          <w:szCs w:val="24"/>
        </w:rPr>
      </w:pPr>
    </w:p>
    <w:p w14:paraId="7B1A3CFC" w14:textId="77777777" w:rsidR="00AA4DF3" w:rsidRPr="00065994" w:rsidRDefault="00AA4DF3" w:rsidP="00AA4DF3">
      <w:pPr>
        <w:pStyle w:val="NoSpacing"/>
        <w:rPr>
          <w:rFonts w:cs="Times New Roman"/>
          <w:szCs w:val="24"/>
        </w:rPr>
      </w:pPr>
    </w:p>
    <w:p w14:paraId="38A2797F" w14:textId="77777777" w:rsidR="00AA4DF3" w:rsidRPr="00065994" w:rsidRDefault="00AA4DF3" w:rsidP="00AA4DF3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szCs w:val="24"/>
        </w:rPr>
        <w:t>1417</w:t>
      </w:r>
      <w:r w:rsidRPr="00065994">
        <w:rPr>
          <w:rFonts w:cs="Times New Roman"/>
          <w:szCs w:val="24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Henry, Lord </w:t>
      </w:r>
      <w:proofErr w:type="spellStart"/>
      <w:r w:rsidRPr="00065994">
        <w:rPr>
          <w:rFonts w:cs="Times New Roman"/>
          <w:color w:val="282B30"/>
          <w:szCs w:val="24"/>
          <w:shd w:val="clear" w:color="auto" w:fill="FFFFFF"/>
        </w:rPr>
        <w:t>FitzHugh</w:t>
      </w:r>
      <w:r w:rsidRPr="00065994">
        <w:rPr>
          <w:rFonts w:cs="Times New Roman"/>
          <w:color w:val="282B30"/>
          <w:szCs w:val="24"/>
          <w:u w:val="single"/>
          <w:shd w:val="clear" w:color="auto" w:fill="FFFFFF"/>
        </w:rPr>
        <w:t>John</w:t>
      </w:r>
      <w:proofErr w:type="spellEnd"/>
      <w:r w:rsidRPr="00065994">
        <w:rPr>
          <w:rFonts w:cs="Times New Roman"/>
          <w:color w:val="282B30"/>
          <w:szCs w:val="24"/>
          <w:u w:val="single"/>
          <w:shd w:val="clear" w:color="auto" w:fill="FFFFFF"/>
        </w:rPr>
        <w:t xml:space="preserve"> </w:t>
      </w:r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4C1BD0FB" w14:textId="77777777" w:rsidR="00AA4DF3" w:rsidRPr="00065994" w:rsidRDefault="00AA4DF3" w:rsidP="00AA4DF3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m3, from the AHRC-funded ‘The Soldier in Later Medieval England Online Database’ www.medievalsoldier.org, accessed</w:t>
      </w:r>
    </w:p>
    <w:p w14:paraId="622D10D6" w14:textId="77777777" w:rsidR="00AA4DF3" w:rsidRDefault="00AA4DF3" w:rsidP="00AA4DF3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75EBD1E8" w14:textId="77777777" w:rsidR="00AA4DF3" w:rsidRDefault="00AA4DF3" w:rsidP="00AA4DF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2E0AE42" w14:textId="77777777" w:rsidR="00AA4DF3" w:rsidRDefault="00AA4DF3" w:rsidP="00AA4DF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08A1948" w14:textId="77777777" w:rsidR="00AA4DF3" w:rsidRDefault="00AA4DF3" w:rsidP="00AA4DF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22 February 2023</w:t>
      </w:r>
    </w:p>
    <w:p w14:paraId="1E448C0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B7BE" w14:textId="77777777" w:rsidR="00AA4DF3" w:rsidRDefault="00AA4DF3" w:rsidP="009139A6">
      <w:r>
        <w:separator/>
      </w:r>
    </w:p>
  </w:endnote>
  <w:endnote w:type="continuationSeparator" w:id="0">
    <w:p w14:paraId="0BEB5FA6" w14:textId="77777777" w:rsidR="00AA4DF3" w:rsidRDefault="00AA4DF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A5B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34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9B6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C05C" w14:textId="77777777" w:rsidR="00AA4DF3" w:rsidRDefault="00AA4DF3" w:rsidP="009139A6">
      <w:r>
        <w:separator/>
      </w:r>
    </w:p>
  </w:footnote>
  <w:footnote w:type="continuationSeparator" w:id="0">
    <w:p w14:paraId="0B3C5AC6" w14:textId="77777777" w:rsidR="00AA4DF3" w:rsidRDefault="00AA4DF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778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A7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8FF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F3"/>
    <w:rsid w:val="000666E0"/>
    <w:rsid w:val="002510B7"/>
    <w:rsid w:val="005C130B"/>
    <w:rsid w:val="00826F5C"/>
    <w:rsid w:val="009139A6"/>
    <w:rsid w:val="009448BB"/>
    <w:rsid w:val="00947624"/>
    <w:rsid w:val="00A3176C"/>
    <w:rsid w:val="00AA4DF3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F88F"/>
  <w15:chartTrackingRefBased/>
  <w15:docId w15:val="{29F382AA-7033-4DF8-BA78-E2FDD746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2023-06-04T12:30:00Z</dcterms:created>
  <dcterms:modified xsi:type="dcterms:W3CDTF">2023-06-04T12:31:00Z</dcterms:modified>
</cp:coreProperties>
</file>