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DF60" w14:textId="77777777" w:rsidR="00172A92" w:rsidRDefault="00172A92" w:rsidP="00172A9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Brother John JUSTE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65064B07" w14:textId="77777777" w:rsidR="00172A92" w:rsidRDefault="00172A92" w:rsidP="00172A9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Hartland Abbey, Devon.</w:t>
      </w:r>
    </w:p>
    <w:p w14:paraId="3D792DA0" w14:textId="77777777" w:rsidR="00172A92" w:rsidRDefault="00172A92" w:rsidP="00172A92">
      <w:pPr>
        <w:pStyle w:val="NoSpacing"/>
        <w:rPr>
          <w:rFonts w:cs="Times New Roman"/>
          <w:szCs w:val="24"/>
        </w:rPr>
      </w:pPr>
    </w:p>
    <w:p w14:paraId="6CD8240C" w14:textId="77777777" w:rsidR="00172A92" w:rsidRDefault="00172A92" w:rsidP="00172A92">
      <w:pPr>
        <w:pStyle w:val="NoSpacing"/>
        <w:rPr>
          <w:rFonts w:cs="Times New Roman"/>
          <w:szCs w:val="24"/>
        </w:rPr>
      </w:pPr>
    </w:p>
    <w:p w14:paraId="3AEBC0CB" w14:textId="77777777" w:rsidR="00172A92" w:rsidRDefault="00172A92" w:rsidP="00172A9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 Jun.1444</w:t>
      </w:r>
      <w:r>
        <w:rPr>
          <w:rFonts w:cs="Times New Roman"/>
          <w:szCs w:val="24"/>
        </w:rPr>
        <w:tab/>
        <w:t>He was ordained subdeacon.</w:t>
      </w:r>
    </w:p>
    <w:p w14:paraId="014FFCE6" w14:textId="77777777" w:rsidR="00172A92" w:rsidRDefault="00172A92" w:rsidP="00172A9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Register of Edmund Lacy, Bishop of Exeter 1420-55 part 4” </w:t>
      </w:r>
    </w:p>
    <w:p w14:paraId="74A5AC2A" w14:textId="77777777" w:rsidR="00172A92" w:rsidRDefault="00172A92" w:rsidP="00172A92">
      <w:pPr>
        <w:pStyle w:val="NoSpacing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ed. G.R. Dunstan pub. by The Canterbury and York Society 1971 p.198)</w:t>
      </w:r>
    </w:p>
    <w:p w14:paraId="12CAB256" w14:textId="77777777" w:rsidR="00172A92" w:rsidRDefault="00172A92" w:rsidP="00172A92">
      <w:pPr>
        <w:pStyle w:val="NoSpacing"/>
        <w:rPr>
          <w:rFonts w:cs="Times New Roman"/>
          <w:szCs w:val="24"/>
        </w:rPr>
      </w:pPr>
    </w:p>
    <w:p w14:paraId="05283BA0" w14:textId="77777777" w:rsidR="00172A92" w:rsidRDefault="00172A92" w:rsidP="00172A92">
      <w:pPr>
        <w:pStyle w:val="NoSpacing"/>
        <w:rPr>
          <w:rFonts w:cs="Times New Roman"/>
          <w:szCs w:val="24"/>
        </w:rPr>
      </w:pPr>
    </w:p>
    <w:p w14:paraId="73842D4F" w14:textId="77777777" w:rsidR="00172A92" w:rsidRDefault="00172A92" w:rsidP="00172A9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November 2023</w:t>
      </w:r>
    </w:p>
    <w:p w14:paraId="0B340C0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FBE7" w14:textId="77777777" w:rsidR="00172A92" w:rsidRDefault="00172A92" w:rsidP="009139A6">
      <w:r>
        <w:separator/>
      </w:r>
    </w:p>
  </w:endnote>
  <w:endnote w:type="continuationSeparator" w:id="0">
    <w:p w14:paraId="6A2ACBAA" w14:textId="77777777" w:rsidR="00172A92" w:rsidRDefault="00172A9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DC6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408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297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55B6" w14:textId="77777777" w:rsidR="00172A92" w:rsidRDefault="00172A92" w:rsidP="009139A6">
      <w:r>
        <w:separator/>
      </w:r>
    </w:p>
  </w:footnote>
  <w:footnote w:type="continuationSeparator" w:id="0">
    <w:p w14:paraId="0C4DBD9D" w14:textId="77777777" w:rsidR="00172A92" w:rsidRDefault="00172A9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CBE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3E9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914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92"/>
    <w:rsid w:val="000666E0"/>
    <w:rsid w:val="00172A92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D9DB"/>
  <w15:chartTrackingRefBased/>
  <w15:docId w15:val="{BF76618A-6BC5-43B8-ACD4-FAA2E2FE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2023-11-11T13:46:00Z</dcterms:created>
  <dcterms:modified xsi:type="dcterms:W3CDTF">2023-11-11T13:47:00Z</dcterms:modified>
</cp:coreProperties>
</file>