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DA1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JUSTER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fl.1495)</w:t>
      </w:r>
    </w:p>
    <w:p w14:paraId="7941068B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London. </w:t>
      </w:r>
      <w:proofErr w:type="spellStart"/>
      <w:r>
        <w:rPr>
          <w:rFonts w:cs="Times New Roman"/>
          <w:szCs w:val="24"/>
        </w:rPr>
        <w:t>Courrier</w:t>
      </w:r>
      <w:proofErr w:type="spellEnd"/>
      <w:r>
        <w:rPr>
          <w:rFonts w:cs="Times New Roman"/>
          <w:szCs w:val="24"/>
        </w:rPr>
        <w:t>.</w:t>
      </w:r>
    </w:p>
    <w:p w14:paraId="4EA4F968" w14:textId="77777777" w:rsidR="00F05385" w:rsidRDefault="00F05385" w:rsidP="00F05385">
      <w:pPr>
        <w:pStyle w:val="NoSpacing"/>
        <w:rPr>
          <w:rFonts w:cs="Times New Roman"/>
          <w:szCs w:val="24"/>
        </w:rPr>
      </w:pPr>
    </w:p>
    <w:p w14:paraId="2A00EED0" w14:textId="77777777" w:rsidR="00F05385" w:rsidRDefault="00F05385" w:rsidP="00F05385">
      <w:pPr>
        <w:pStyle w:val="NoSpacing"/>
        <w:rPr>
          <w:rFonts w:cs="Times New Roman"/>
          <w:szCs w:val="24"/>
        </w:rPr>
      </w:pPr>
    </w:p>
    <w:p w14:paraId="00D667D9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Feb.1495</w:t>
      </w:r>
      <w:r>
        <w:rPr>
          <w:rFonts w:cs="Times New Roman"/>
          <w:szCs w:val="24"/>
        </w:rPr>
        <w:tab/>
        <w:t xml:space="preserve">He was one of the </w:t>
      </w:r>
      <w:proofErr w:type="spellStart"/>
      <w:r>
        <w:rPr>
          <w:rFonts w:cs="Times New Roman"/>
          <w:szCs w:val="24"/>
        </w:rPr>
        <w:t>Courriers</w:t>
      </w:r>
      <w:proofErr w:type="spellEnd"/>
      <w:r>
        <w:rPr>
          <w:rFonts w:cs="Times New Roman"/>
          <w:szCs w:val="24"/>
        </w:rPr>
        <w:t xml:space="preserve"> who successfully petitioned to change an </w:t>
      </w:r>
    </w:p>
    <w:p w14:paraId="3C5AB1D8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ordinance restricting them to only having one apprentice. It was agreed that</w:t>
      </w:r>
    </w:p>
    <w:p w14:paraId="7E658648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any Freeman of the Craft might take on two apprentices if he could afford </w:t>
      </w:r>
    </w:p>
    <w:p w14:paraId="17DD6328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to do so.</w:t>
      </w:r>
    </w:p>
    <w:p w14:paraId="2331B7B2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Letter-Books of the City of London: L” folio 322)</w:t>
      </w:r>
    </w:p>
    <w:p w14:paraId="4560EA0D" w14:textId="77777777" w:rsidR="00F05385" w:rsidRDefault="00F05385" w:rsidP="00F05385">
      <w:pPr>
        <w:pStyle w:val="NoSpacing"/>
        <w:rPr>
          <w:rFonts w:cs="Times New Roman"/>
          <w:szCs w:val="24"/>
        </w:rPr>
      </w:pPr>
    </w:p>
    <w:p w14:paraId="31FFCC04" w14:textId="77777777" w:rsidR="00F05385" w:rsidRDefault="00F05385" w:rsidP="00F05385">
      <w:pPr>
        <w:pStyle w:val="NoSpacing"/>
        <w:rPr>
          <w:rFonts w:cs="Times New Roman"/>
          <w:szCs w:val="24"/>
        </w:rPr>
      </w:pPr>
    </w:p>
    <w:p w14:paraId="3D428062" w14:textId="77777777" w:rsidR="00F05385" w:rsidRDefault="00F05385" w:rsidP="00F0538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November 2022</w:t>
      </w:r>
    </w:p>
    <w:p w14:paraId="243A074F" w14:textId="3B43FBA8" w:rsidR="00F05385" w:rsidRPr="00F05385" w:rsidRDefault="00F05385" w:rsidP="009139A6">
      <w:pPr>
        <w:pStyle w:val="NoSpacing"/>
        <w:rPr>
          <w:rFonts w:cs="Times New Roman"/>
          <w:szCs w:val="24"/>
        </w:rPr>
      </w:pPr>
    </w:p>
    <w:sectPr w:rsidR="00F05385" w:rsidRPr="00F053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DF0B" w14:textId="77777777" w:rsidR="00DE44E0" w:rsidRDefault="00DE44E0" w:rsidP="009139A6">
      <w:r>
        <w:separator/>
      </w:r>
    </w:p>
  </w:endnote>
  <w:endnote w:type="continuationSeparator" w:id="0">
    <w:p w14:paraId="3CD1D3D8" w14:textId="77777777" w:rsidR="00DE44E0" w:rsidRDefault="00DE44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EF4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22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E6E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293C" w14:textId="77777777" w:rsidR="00DE44E0" w:rsidRDefault="00DE44E0" w:rsidP="009139A6">
      <w:r>
        <w:separator/>
      </w:r>
    </w:p>
  </w:footnote>
  <w:footnote w:type="continuationSeparator" w:id="0">
    <w:p w14:paraId="031B604D" w14:textId="77777777" w:rsidR="00DE44E0" w:rsidRDefault="00DE44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8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943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E0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E0"/>
    <w:rsid w:val="000666E0"/>
    <w:rsid w:val="002510B7"/>
    <w:rsid w:val="003C60F7"/>
    <w:rsid w:val="004C620F"/>
    <w:rsid w:val="005C130B"/>
    <w:rsid w:val="00826F5C"/>
    <w:rsid w:val="009139A6"/>
    <w:rsid w:val="009448BB"/>
    <w:rsid w:val="00947624"/>
    <w:rsid w:val="00A04300"/>
    <w:rsid w:val="00A3176C"/>
    <w:rsid w:val="00A84A9A"/>
    <w:rsid w:val="00AE65F8"/>
    <w:rsid w:val="00BA00AB"/>
    <w:rsid w:val="00CA6F1D"/>
    <w:rsid w:val="00CB4ED9"/>
    <w:rsid w:val="00DE44E0"/>
    <w:rsid w:val="00EB3209"/>
    <w:rsid w:val="00F05385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14E4"/>
  <w15:chartTrackingRefBased/>
  <w15:docId w15:val="{59FD35DE-8871-4A1F-9907-E5EA6AEE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2022-11-12T18:01:00Z</dcterms:created>
  <dcterms:modified xsi:type="dcterms:W3CDTF">2022-11-12T20:43:00Z</dcterms:modified>
</cp:coreProperties>
</file>