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JUSTER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Newbury,</w:t>
      </w: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Berkshire, into land of the late Maud </w:t>
      </w:r>
      <w:proofErr w:type="spellStart"/>
      <w:r>
        <w:rPr>
          <w:rFonts w:ascii="Times New Roman" w:hAnsi="Times New Roman" w:cs="Times New Roman"/>
          <w:sz w:val="24"/>
          <w:szCs w:val="24"/>
        </w:rPr>
        <w:t>Coudray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21-394)</w:t>
      </w: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27E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27E" w:rsidRPr="006552D3" w:rsidRDefault="0036727E" w:rsidP="00367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2016</w:t>
      </w:r>
    </w:p>
    <w:p w:rsidR="006B2F86" w:rsidRPr="0036727E" w:rsidRDefault="0036727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36727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7E" w:rsidRDefault="0036727E" w:rsidP="00E71FC3">
      <w:pPr>
        <w:spacing w:after="0" w:line="240" w:lineRule="auto"/>
      </w:pPr>
      <w:r>
        <w:separator/>
      </w:r>
    </w:p>
  </w:endnote>
  <w:endnote w:type="continuationSeparator" w:id="0">
    <w:p w:rsidR="0036727E" w:rsidRDefault="003672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7E" w:rsidRDefault="0036727E" w:rsidP="00E71FC3">
      <w:pPr>
        <w:spacing w:after="0" w:line="240" w:lineRule="auto"/>
      </w:pPr>
      <w:r>
        <w:separator/>
      </w:r>
    </w:p>
  </w:footnote>
  <w:footnote w:type="continuationSeparator" w:id="0">
    <w:p w:rsidR="0036727E" w:rsidRDefault="003672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7E"/>
    <w:rsid w:val="0036727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2CBE"/>
  <w15:chartTrackingRefBased/>
  <w15:docId w15:val="{ACB6903E-BEED-43A2-BDB8-AF66AA8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2016-05-10T19:02:00Z</dcterms:created>
  <dcterms:modified xsi:type="dcterms:W3CDTF">2016-05-10T19:03:00Z</dcterms:modified>
</cp:coreProperties>
</file>