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B6FEC" w14:textId="77777777" w:rsidR="00B71E1B" w:rsidRDefault="00B71E1B" w:rsidP="00B71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Roger JUSTICE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3231724C" w14:textId="77777777" w:rsidR="00B71E1B" w:rsidRDefault="00B71E1B" w:rsidP="00B71E1B">
      <w:pPr>
        <w:rPr>
          <w:rFonts w:ascii="Times New Roman" w:hAnsi="Times New Roman" w:cs="Times New Roman"/>
        </w:rPr>
      </w:pPr>
    </w:p>
    <w:p w14:paraId="2DFAA4FA" w14:textId="77777777" w:rsidR="00B71E1B" w:rsidRDefault="00B71E1B" w:rsidP="00B71E1B">
      <w:pPr>
        <w:rPr>
          <w:rFonts w:ascii="Times New Roman" w:hAnsi="Times New Roman" w:cs="Times New Roman"/>
        </w:rPr>
      </w:pPr>
    </w:p>
    <w:p w14:paraId="0397DCB9" w14:textId="77777777" w:rsidR="00B71E1B" w:rsidRDefault="00B71E1B" w:rsidP="00B71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William Hunt of Dunstable, </w:t>
      </w:r>
    </w:p>
    <w:p w14:paraId="73FB46C6" w14:textId="77777777" w:rsidR="00B71E1B" w:rsidRDefault="00B71E1B" w:rsidP="00B71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Bedfordshire(q.v.).</w:t>
      </w:r>
    </w:p>
    <w:p w14:paraId="09D70229" w14:textId="77777777" w:rsidR="00B71E1B" w:rsidRDefault="00B71E1B" w:rsidP="00B71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8367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187A857C" w14:textId="77777777" w:rsidR="00B71E1B" w:rsidRDefault="00B71E1B" w:rsidP="00B71E1B">
      <w:pPr>
        <w:rPr>
          <w:rFonts w:ascii="Times New Roman" w:hAnsi="Times New Roman" w:cs="Times New Roman"/>
        </w:rPr>
      </w:pPr>
    </w:p>
    <w:p w14:paraId="2F5FAE6E" w14:textId="77777777" w:rsidR="00B71E1B" w:rsidRDefault="00B71E1B" w:rsidP="00B71E1B">
      <w:pPr>
        <w:rPr>
          <w:rFonts w:ascii="Times New Roman" w:hAnsi="Times New Roman" w:cs="Times New Roman"/>
        </w:rPr>
      </w:pPr>
    </w:p>
    <w:p w14:paraId="04B37746" w14:textId="77777777" w:rsidR="00B71E1B" w:rsidRDefault="00B71E1B" w:rsidP="00B71E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March 2018</w:t>
      </w:r>
    </w:p>
    <w:p w14:paraId="218E7066" w14:textId="77777777" w:rsidR="006B2F86" w:rsidRPr="00E71FC3" w:rsidRDefault="00B71E1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2BAC7" w14:textId="77777777" w:rsidR="00B71E1B" w:rsidRDefault="00B71E1B" w:rsidP="00E71FC3">
      <w:r>
        <w:separator/>
      </w:r>
    </w:p>
  </w:endnote>
  <w:endnote w:type="continuationSeparator" w:id="0">
    <w:p w14:paraId="462E31E4" w14:textId="77777777" w:rsidR="00B71E1B" w:rsidRDefault="00B71E1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8018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AC82D" w14:textId="77777777" w:rsidR="00B71E1B" w:rsidRDefault="00B71E1B" w:rsidP="00E71FC3">
      <w:r>
        <w:separator/>
      </w:r>
    </w:p>
  </w:footnote>
  <w:footnote w:type="continuationSeparator" w:id="0">
    <w:p w14:paraId="0C7D0D63" w14:textId="77777777" w:rsidR="00B71E1B" w:rsidRDefault="00B71E1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B"/>
    <w:rsid w:val="001A7C09"/>
    <w:rsid w:val="00577BD5"/>
    <w:rsid w:val="00656CBA"/>
    <w:rsid w:val="006A1F77"/>
    <w:rsid w:val="00733BE7"/>
    <w:rsid w:val="00AB52E8"/>
    <w:rsid w:val="00B16D3F"/>
    <w:rsid w:val="00B71E1B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8E7D"/>
  <w15:chartTrackingRefBased/>
  <w15:docId w15:val="{41654D30-CDF7-490F-9672-A297439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E1B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71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2018-03-04T19:38:00Z</dcterms:created>
  <dcterms:modified xsi:type="dcterms:W3CDTF">2018-03-04T19:38:00Z</dcterms:modified>
</cp:coreProperties>
</file>