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4410" w14:textId="77777777" w:rsidR="00EB3B60" w:rsidRPr="00690BA6" w:rsidRDefault="00EB3B60" w:rsidP="00EB3B6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William JUSTICE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28C802B7" w14:textId="77777777" w:rsidR="00EB3B60" w:rsidRDefault="00EB3B60" w:rsidP="00EB3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1C1CE559" w14:textId="77777777" w:rsidR="00EB3B60" w:rsidRDefault="00EB3B60" w:rsidP="00EB3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74A05" w14:textId="77777777" w:rsidR="00EB3B60" w:rsidRDefault="00EB3B60" w:rsidP="00EB3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F6E9F" w14:textId="77777777" w:rsidR="00EB3B60" w:rsidRDefault="00EB3B60" w:rsidP="00EB3B6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Cole, senior(q.v.).</w:t>
      </w:r>
    </w:p>
    <w:p w14:paraId="03438436" w14:textId="77777777" w:rsidR="00EB3B60" w:rsidRDefault="00EB3B60" w:rsidP="00EB3B60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m.6,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033B2CE" w14:textId="77777777" w:rsidR="00EB3B60" w:rsidRDefault="00EB3B60" w:rsidP="00EB3B60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6A5F629A" w14:textId="77777777" w:rsidR="00EB3B60" w:rsidRDefault="00EB3B60" w:rsidP="00EB3B6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8568FA6" w14:textId="77777777" w:rsidR="00EB3B60" w:rsidRDefault="00EB3B60" w:rsidP="00EB3B6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BD1CE1C" w14:textId="77777777" w:rsidR="00EB3B60" w:rsidRDefault="00EB3B60" w:rsidP="00EB3B6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8 May 2021</w:t>
      </w:r>
    </w:p>
    <w:p w14:paraId="5C1B3EA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E152" w14:textId="77777777" w:rsidR="00EB3B60" w:rsidRDefault="00EB3B60" w:rsidP="009139A6">
      <w:r>
        <w:separator/>
      </w:r>
    </w:p>
  </w:endnote>
  <w:endnote w:type="continuationSeparator" w:id="0">
    <w:p w14:paraId="07BAAF56" w14:textId="77777777" w:rsidR="00EB3B60" w:rsidRDefault="00EB3B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C8F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CE6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8B6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3FFF" w14:textId="77777777" w:rsidR="00EB3B60" w:rsidRDefault="00EB3B60" w:rsidP="009139A6">
      <w:r>
        <w:separator/>
      </w:r>
    </w:p>
  </w:footnote>
  <w:footnote w:type="continuationSeparator" w:id="0">
    <w:p w14:paraId="6DE76724" w14:textId="77777777" w:rsidR="00EB3B60" w:rsidRDefault="00EB3B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36D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874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AE8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6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B3B60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1684"/>
  <w15:chartTrackingRefBased/>
  <w15:docId w15:val="{1259DE5F-B8E0-44FA-9F8D-8919102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2021-06-11T20:20:00Z</dcterms:created>
  <dcterms:modified xsi:type="dcterms:W3CDTF">2021-06-11T20:20:00Z</dcterms:modified>
</cp:coreProperties>
</file>