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C41C" w14:textId="77777777" w:rsidR="00EA463A" w:rsidRDefault="00EA463A" w:rsidP="00EA46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JUTTE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7AEF4182" w14:textId="77777777" w:rsidR="00EA463A" w:rsidRDefault="00EA463A" w:rsidP="00EA46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Walden, Essex. Smith.</w:t>
      </w:r>
    </w:p>
    <w:p w14:paraId="47B1022D" w14:textId="77777777" w:rsidR="00EA463A" w:rsidRDefault="00EA463A" w:rsidP="00EA463A">
      <w:pPr>
        <w:pStyle w:val="NoSpacing"/>
        <w:rPr>
          <w:rFonts w:cs="Times New Roman"/>
          <w:szCs w:val="24"/>
        </w:rPr>
      </w:pPr>
    </w:p>
    <w:p w14:paraId="6CAD4C31" w14:textId="77777777" w:rsidR="00EA463A" w:rsidRDefault="00EA463A" w:rsidP="00EA463A">
      <w:pPr>
        <w:pStyle w:val="NoSpacing"/>
        <w:rPr>
          <w:rFonts w:cs="Times New Roman"/>
          <w:szCs w:val="24"/>
        </w:rPr>
      </w:pPr>
    </w:p>
    <w:p w14:paraId="4F50D774" w14:textId="77777777" w:rsidR="00EA463A" w:rsidRDefault="00EA463A" w:rsidP="00EA46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1433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Petresfeld</w:t>
      </w:r>
      <w:proofErr w:type="spellEnd"/>
      <w:r>
        <w:rPr>
          <w:rFonts w:cs="Times New Roman"/>
          <w:szCs w:val="24"/>
        </w:rPr>
        <w:t xml:space="preserve"> of London, ironmonger(q.v.), brought a plaint of debt against him,</w:t>
      </w:r>
    </w:p>
    <w:p w14:paraId="6B666D75" w14:textId="77777777" w:rsidR="00EA463A" w:rsidRDefault="00EA463A" w:rsidP="00EA46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Thomas Lane of </w:t>
      </w:r>
      <w:proofErr w:type="spellStart"/>
      <w:r>
        <w:rPr>
          <w:rFonts w:cs="Times New Roman"/>
          <w:szCs w:val="24"/>
        </w:rPr>
        <w:t>Wytham</w:t>
      </w:r>
      <w:proofErr w:type="spellEnd"/>
      <w:r>
        <w:rPr>
          <w:rFonts w:cs="Times New Roman"/>
          <w:szCs w:val="24"/>
        </w:rPr>
        <w:t>(q.v.) and John Felde of Thaxted(q.v.).</w:t>
      </w:r>
    </w:p>
    <w:p w14:paraId="5382060F" w14:textId="77777777" w:rsidR="00EA463A" w:rsidRDefault="00EA463A" w:rsidP="00EA46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14EE0">
          <w:rPr>
            <w:rStyle w:val="Hyperlink"/>
            <w:rFonts w:cs="Times New Roman"/>
            <w:szCs w:val="24"/>
          </w:rPr>
          <w:t>https://waalt.uh.edu/index.php/CP40/689:_K-Z</w:t>
        </w:r>
      </w:hyperlink>
      <w:r>
        <w:rPr>
          <w:rFonts w:cs="Times New Roman"/>
          <w:szCs w:val="24"/>
        </w:rPr>
        <w:t xml:space="preserve"> )</w:t>
      </w:r>
    </w:p>
    <w:p w14:paraId="3E2F3E4C" w14:textId="77777777" w:rsidR="00EA463A" w:rsidRDefault="00EA463A" w:rsidP="00EA463A">
      <w:pPr>
        <w:pStyle w:val="NoSpacing"/>
        <w:rPr>
          <w:rFonts w:cs="Times New Roman"/>
          <w:szCs w:val="24"/>
        </w:rPr>
      </w:pPr>
    </w:p>
    <w:p w14:paraId="3575C313" w14:textId="77777777" w:rsidR="00EA463A" w:rsidRDefault="00EA463A" w:rsidP="00EA463A">
      <w:pPr>
        <w:pStyle w:val="NoSpacing"/>
        <w:rPr>
          <w:rFonts w:cs="Times New Roman"/>
          <w:szCs w:val="24"/>
        </w:rPr>
      </w:pPr>
    </w:p>
    <w:p w14:paraId="01C9851A" w14:textId="77777777" w:rsidR="00EA463A" w:rsidRDefault="00EA463A" w:rsidP="00EA463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November 2023</w:t>
      </w:r>
    </w:p>
    <w:p w14:paraId="01C41F9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2D26" w14:textId="77777777" w:rsidR="00EA463A" w:rsidRDefault="00EA463A" w:rsidP="009139A6">
      <w:r>
        <w:separator/>
      </w:r>
    </w:p>
  </w:endnote>
  <w:endnote w:type="continuationSeparator" w:id="0">
    <w:p w14:paraId="5E8ABEE9" w14:textId="77777777" w:rsidR="00EA463A" w:rsidRDefault="00EA463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CC7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7DB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954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8757" w14:textId="77777777" w:rsidR="00EA463A" w:rsidRDefault="00EA463A" w:rsidP="009139A6">
      <w:r>
        <w:separator/>
      </w:r>
    </w:p>
  </w:footnote>
  <w:footnote w:type="continuationSeparator" w:id="0">
    <w:p w14:paraId="71DAB781" w14:textId="77777777" w:rsidR="00EA463A" w:rsidRDefault="00EA463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C9C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8E7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035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3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A463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9795"/>
  <w15:chartTrackingRefBased/>
  <w15:docId w15:val="{C8CE9610-2B86-4857-A723-B55A9401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A4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9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2023-11-02T17:12:00Z</dcterms:created>
  <dcterms:modified xsi:type="dcterms:W3CDTF">2023-11-02T17:13:00Z</dcterms:modified>
</cp:coreProperties>
</file>