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49F5" w14:textId="77777777" w:rsidR="0017602E" w:rsidRDefault="0017602E" w:rsidP="0017602E">
      <w:pPr>
        <w:pStyle w:val="NoSpacing"/>
        <w:tabs>
          <w:tab w:val="left" w:pos="540"/>
        </w:tabs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JUYLE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fl.1406)</w:t>
      </w:r>
    </w:p>
    <w:p w14:paraId="60CA0D00" w14:textId="77777777" w:rsidR="0017602E" w:rsidRDefault="0017602E" w:rsidP="0017602E">
      <w:pPr>
        <w:pStyle w:val="NoSpacing"/>
        <w:tabs>
          <w:tab w:val="left" w:pos="540"/>
        </w:tabs>
        <w:rPr>
          <w:rFonts w:cs="Times New Roman"/>
          <w:szCs w:val="24"/>
        </w:rPr>
      </w:pPr>
    </w:p>
    <w:p w14:paraId="4261A067" w14:textId="77777777" w:rsidR="0017602E" w:rsidRDefault="0017602E" w:rsidP="0017602E">
      <w:pPr>
        <w:pStyle w:val="NoSpacing"/>
        <w:tabs>
          <w:tab w:val="left" w:pos="540"/>
        </w:tabs>
        <w:rPr>
          <w:rFonts w:cs="Times New Roman"/>
          <w:szCs w:val="24"/>
        </w:rPr>
      </w:pPr>
    </w:p>
    <w:p w14:paraId="36535C5F" w14:textId="77777777" w:rsidR="0017602E" w:rsidRDefault="0017602E" w:rsidP="0017602E">
      <w:pPr>
        <w:pStyle w:val="NoSpacing"/>
        <w:tabs>
          <w:tab w:val="left" w:pos="54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9 Sep.1406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Exeter into </w:t>
      </w:r>
    </w:p>
    <w:p w14:paraId="370B70E5" w14:textId="77777777" w:rsidR="0017602E" w:rsidRDefault="0017602E" w:rsidP="0017602E">
      <w:pPr>
        <w:pStyle w:val="NoSpacing"/>
        <w:tabs>
          <w:tab w:val="left" w:pos="54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lands of Joan Bordon(q.v.).</w:t>
      </w:r>
    </w:p>
    <w:p w14:paraId="4CF6C680" w14:textId="77777777" w:rsidR="0017602E" w:rsidRDefault="0017602E" w:rsidP="0017602E">
      <w:pPr>
        <w:pStyle w:val="NoSpacing"/>
        <w:tabs>
          <w:tab w:val="left" w:pos="54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2A5B9E">
          <w:rPr>
            <w:rStyle w:val="Hyperlink"/>
            <w:rFonts w:cs="Times New Roman"/>
            <w:szCs w:val="24"/>
          </w:rPr>
          <w:t>https://inquisitionspostmortem.ac.uk/view/inquisition/19-039/41</w:t>
        </w:r>
      </w:hyperlink>
      <w:r>
        <w:rPr>
          <w:rFonts w:cs="Times New Roman"/>
          <w:szCs w:val="24"/>
        </w:rPr>
        <w:t xml:space="preserve"> )</w:t>
      </w:r>
    </w:p>
    <w:p w14:paraId="3229F704" w14:textId="77777777" w:rsidR="0017602E" w:rsidRDefault="0017602E" w:rsidP="0017602E">
      <w:pPr>
        <w:pStyle w:val="NoSpacing"/>
        <w:tabs>
          <w:tab w:val="left" w:pos="540"/>
        </w:tabs>
        <w:rPr>
          <w:rFonts w:cs="Times New Roman"/>
          <w:szCs w:val="24"/>
        </w:rPr>
      </w:pPr>
    </w:p>
    <w:p w14:paraId="0EF6181E" w14:textId="77777777" w:rsidR="0017602E" w:rsidRDefault="0017602E" w:rsidP="0017602E">
      <w:pPr>
        <w:pStyle w:val="NoSpacing"/>
        <w:tabs>
          <w:tab w:val="left" w:pos="540"/>
        </w:tabs>
        <w:rPr>
          <w:rFonts w:cs="Times New Roman"/>
          <w:szCs w:val="24"/>
        </w:rPr>
      </w:pPr>
    </w:p>
    <w:p w14:paraId="1207EB34" w14:textId="77777777" w:rsidR="0017602E" w:rsidRDefault="0017602E" w:rsidP="0017602E">
      <w:pPr>
        <w:pStyle w:val="NoSpacing"/>
        <w:tabs>
          <w:tab w:val="left" w:pos="54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18 December 2023</w:t>
      </w:r>
    </w:p>
    <w:p w14:paraId="5B1CB8B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905E" w14:textId="77777777" w:rsidR="0017602E" w:rsidRDefault="0017602E" w:rsidP="009139A6">
      <w:r>
        <w:separator/>
      </w:r>
    </w:p>
  </w:endnote>
  <w:endnote w:type="continuationSeparator" w:id="0">
    <w:p w14:paraId="1DD4C405" w14:textId="77777777" w:rsidR="0017602E" w:rsidRDefault="0017602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ACC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AA5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8AB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A42A3" w14:textId="77777777" w:rsidR="0017602E" w:rsidRDefault="0017602E" w:rsidP="009139A6">
      <w:r>
        <w:separator/>
      </w:r>
    </w:p>
  </w:footnote>
  <w:footnote w:type="continuationSeparator" w:id="0">
    <w:p w14:paraId="14BEBCD4" w14:textId="77777777" w:rsidR="0017602E" w:rsidRDefault="0017602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2E3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A8C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E63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2E"/>
    <w:rsid w:val="000666E0"/>
    <w:rsid w:val="0017602E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CDD6"/>
  <w15:chartTrackingRefBased/>
  <w15:docId w15:val="{F2221802-03D9-4ED0-9274-E947DED3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76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19-039/4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2023-12-18T20:32:00Z</dcterms:created>
  <dcterms:modified xsi:type="dcterms:W3CDTF">2023-12-18T20:32:00Z</dcterms:modified>
</cp:coreProperties>
</file>