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0D79" w14:textId="77777777" w:rsidR="00713B9F" w:rsidRDefault="00713B9F" w:rsidP="00713B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JYLY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(fl.1413)</w:t>
      </w:r>
    </w:p>
    <w:p w14:paraId="196EAD61" w14:textId="558A0797" w:rsidR="00713B9F" w:rsidRDefault="00713B9F" w:rsidP="00713B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Wellington</w:t>
      </w:r>
      <w:r>
        <w:rPr>
          <w:rFonts w:ascii="Times New Roman" w:hAnsi="Times New Roman" w:cs="Times New Roman"/>
          <w:sz w:val="24"/>
          <w:szCs w:val="24"/>
        </w:rPr>
        <w:t>, Lincolnshire.</w:t>
      </w:r>
    </w:p>
    <w:p w14:paraId="45FE3496" w14:textId="77777777" w:rsidR="00713B9F" w:rsidRDefault="00713B9F" w:rsidP="00713B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3429DF" w14:textId="77777777" w:rsidR="00713B9F" w:rsidRDefault="00713B9F" w:rsidP="00713B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371F83" w14:textId="77777777" w:rsidR="00713B9F" w:rsidRDefault="00713B9F" w:rsidP="00713B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 Mar.1413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mandamus held in Navenby into lands</w:t>
      </w:r>
    </w:p>
    <w:p w14:paraId="7DC0B3B6" w14:textId="77777777" w:rsidR="00713B9F" w:rsidRDefault="00713B9F" w:rsidP="00713B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Sir Thomas West(q.v.).</w:t>
      </w:r>
    </w:p>
    <w:p w14:paraId="64BB4620" w14:textId="77777777" w:rsidR="00713B9F" w:rsidRDefault="00713B9F" w:rsidP="00713B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643054">
          <w:rPr>
            <w:rStyle w:val="Hyperlink"/>
            <w:rFonts w:ascii="Times New Roman" w:hAnsi="Times New Roman" w:cs="Times New Roman"/>
            <w:sz w:val="24"/>
            <w:szCs w:val="24"/>
          </w:rPr>
          <w:t>https://inquisitionspostmortem.ac.uk/view/inquisition/19-052/58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F7E20F3" w14:textId="77777777" w:rsidR="00713B9F" w:rsidRDefault="00713B9F" w:rsidP="00713B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C2F6A0" w14:textId="77777777" w:rsidR="00713B9F" w:rsidRDefault="00713B9F" w:rsidP="00713B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7C24C6" w14:textId="77777777" w:rsidR="00713B9F" w:rsidRPr="00920A8F" w:rsidRDefault="00713B9F" w:rsidP="00713B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March 2022</w:t>
      </w:r>
    </w:p>
    <w:p w14:paraId="4F7F239D" w14:textId="439BB92A" w:rsidR="00BA00AB" w:rsidRPr="00713B9F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713B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4BBB8" w14:textId="77777777" w:rsidR="00713B9F" w:rsidRDefault="00713B9F" w:rsidP="009139A6">
      <w:r>
        <w:separator/>
      </w:r>
    </w:p>
  </w:endnote>
  <w:endnote w:type="continuationSeparator" w:id="0">
    <w:p w14:paraId="6CBF5969" w14:textId="77777777" w:rsidR="00713B9F" w:rsidRDefault="00713B9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C92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AD2C1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A4A2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61613" w14:textId="77777777" w:rsidR="00713B9F" w:rsidRDefault="00713B9F" w:rsidP="009139A6">
      <w:r>
        <w:separator/>
      </w:r>
    </w:p>
  </w:footnote>
  <w:footnote w:type="continuationSeparator" w:id="0">
    <w:p w14:paraId="0B43BE60" w14:textId="77777777" w:rsidR="00713B9F" w:rsidRDefault="00713B9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3D2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5D9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961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9F"/>
    <w:rsid w:val="000666E0"/>
    <w:rsid w:val="002510B7"/>
    <w:rsid w:val="005C130B"/>
    <w:rsid w:val="00713B9F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3BAE2"/>
  <w15:chartTrackingRefBased/>
  <w15:docId w15:val="{1A5D0D17-AB95-4576-8868-E8CD7966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713B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quisitionspostmortem.ac.uk/view/inquisition/19-052/5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2022-03-03T20:53:00Z</dcterms:created>
  <dcterms:modified xsi:type="dcterms:W3CDTF">2022-03-03T20:56:00Z</dcterms:modified>
</cp:coreProperties>
</file>