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BA55" w14:textId="77777777" w:rsidR="00F462DA" w:rsidRDefault="00F462DA" w:rsidP="00F462DA">
      <w:pPr>
        <w:pStyle w:val="NoSpacing"/>
      </w:pPr>
      <w:r>
        <w:rPr>
          <w:u w:val="single"/>
        </w:rPr>
        <w:t>John KEMPE</w:t>
      </w:r>
      <w:r>
        <w:t xml:space="preserve">      (fl.1508)</w:t>
      </w:r>
    </w:p>
    <w:p w14:paraId="7C543C7F" w14:textId="77777777" w:rsidR="00F462DA" w:rsidRDefault="00F462DA" w:rsidP="00F462DA">
      <w:pPr>
        <w:pStyle w:val="NoSpacing"/>
      </w:pPr>
      <w:r>
        <w:t>of Lydd, Kent.</w:t>
      </w:r>
    </w:p>
    <w:p w14:paraId="46A1CA73" w14:textId="77777777" w:rsidR="00F462DA" w:rsidRDefault="00F462DA" w:rsidP="00F462DA">
      <w:pPr>
        <w:pStyle w:val="NoSpacing"/>
      </w:pPr>
    </w:p>
    <w:p w14:paraId="47E0706C" w14:textId="77777777" w:rsidR="00F462DA" w:rsidRDefault="00F462DA" w:rsidP="00F462DA">
      <w:pPr>
        <w:pStyle w:val="NoSpacing"/>
      </w:pPr>
    </w:p>
    <w:p w14:paraId="0845C67D" w14:textId="77777777" w:rsidR="00F462DA" w:rsidRDefault="00F462DA" w:rsidP="00F462DA">
      <w:pPr>
        <w:pStyle w:val="NoSpacing"/>
      </w:pPr>
      <w:r>
        <w:tab/>
        <w:t>1508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p.279)</w:t>
      </w:r>
    </w:p>
    <w:p w14:paraId="77DC686C" w14:textId="77777777" w:rsidR="00F462DA" w:rsidRDefault="00F462DA" w:rsidP="00F462DA">
      <w:pPr>
        <w:pStyle w:val="NoSpacing"/>
      </w:pPr>
    </w:p>
    <w:p w14:paraId="5D9EEE38" w14:textId="77777777" w:rsidR="00F462DA" w:rsidRDefault="00F462DA" w:rsidP="00F462DA">
      <w:pPr>
        <w:pStyle w:val="NoSpacing"/>
      </w:pPr>
    </w:p>
    <w:p w14:paraId="3525C544" w14:textId="77777777" w:rsidR="00F462DA" w:rsidRDefault="00F462DA" w:rsidP="00F462DA">
      <w:pPr>
        <w:pStyle w:val="NoSpacing"/>
      </w:pPr>
      <w:r>
        <w:t>16 June 2015</w:t>
      </w:r>
    </w:p>
    <w:p w14:paraId="050DA344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D3EC" w14:textId="77777777" w:rsidR="00F462DA" w:rsidRDefault="00F462DA" w:rsidP="00920DE3">
      <w:pPr>
        <w:spacing w:after="0" w:line="240" w:lineRule="auto"/>
      </w:pPr>
      <w:r>
        <w:separator/>
      </w:r>
    </w:p>
  </w:endnote>
  <w:endnote w:type="continuationSeparator" w:id="0">
    <w:p w14:paraId="3628B817" w14:textId="77777777" w:rsidR="00F462DA" w:rsidRDefault="00F462D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464F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6C33" w14:textId="77777777" w:rsidR="00C009D8" w:rsidRPr="00C009D8" w:rsidRDefault="00C009D8">
    <w:pPr>
      <w:pStyle w:val="Footer"/>
    </w:pPr>
    <w:r>
      <w:t>Copyright I.S.Rogers 9 August 2013</w:t>
    </w:r>
  </w:p>
  <w:p w14:paraId="68F1C454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2B84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07D8" w14:textId="77777777" w:rsidR="00F462DA" w:rsidRDefault="00F462DA" w:rsidP="00920DE3">
      <w:pPr>
        <w:spacing w:after="0" w:line="240" w:lineRule="auto"/>
      </w:pPr>
      <w:r>
        <w:separator/>
      </w:r>
    </w:p>
  </w:footnote>
  <w:footnote w:type="continuationSeparator" w:id="0">
    <w:p w14:paraId="1C3B2234" w14:textId="77777777" w:rsidR="00F462DA" w:rsidRDefault="00F462D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576C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140C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4A23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DA"/>
    <w:rsid w:val="00120749"/>
    <w:rsid w:val="00624CAE"/>
    <w:rsid w:val="00920DE3"/>
    <w:rsid w:val="00AD242D"/>
    <w:rsid w:val="00C009D8"/>
    <w:rsid w:val="00CF53C8"/>
    <w:rsid w:val="00E47068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ACBA"/>
  <w15:docId w15:val="{E31E4263-9A84-43F5-9D70-3975FFE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2015-07-09T10:54:00Z</dcterms:created>
  <dcterms:modified xsi:type="dcterms:W3CDTF">2023-11-08T19:32:00Z</dcterms:modified>
</cp:coreProperties>
</file>