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KEMPE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Brentwood,</w:t>
      </w:r>
    </w:p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into the lands held by the late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Assheburnham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41AAF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21-52)</w:t>
      </w:r>
    </w:p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9608B4" w:rsidRDefault="009608B4" w:rsidP="009608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2015</w:t>
      </w:r>
      <w:bookmarkStart w:id="0" w:name="_GoBack"/>
      <w:bookmarkEnd w:id="0"/>
    </w:p>
    <w:sectPr w:rsidR="00DD5B8A" w:rsidRPr="00960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B4" w:rsidRDefault="009608B4" w:rsidP="00564E3C">
      <w:pPr>
        <w:spacing w:after="0" w:line="240" w:lineRule="auto"/>
      </w:pPr>
      <w:r>
        <w:separator/>
      </w:r>
    </w:p>
  </w:endnote>
  <w:endnote w:type="continuationSeparator" w:id="0">
    <w:p w:rsidR="009608B4" w:rsidRDefault="009608B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608B4">
      <w:rPr>
        <w:rFonts w:ascii="Times New Roman" w:hAnsi="Times New Roman" w:cs="Times New Roman"/>
        <w:noProof/>
        <w:sz w:val="24"/>
        <w:szCs w:val="24"/>
      </w:rPr>
      <w:t>17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B4" w:rsidRDefault="009608B4" w:rsidP="00564E3C">
      <w:pPr>
        <w:spacing w:after="0" w:line="240" w:lineRule="auto"/>
      </w:pPr>
      <w:r>
        <w:separator/>
      </w:r>
    </w:p>
  </w:footnote>
  <w:footnote w:type="continuationSeparator" w:id="0">
    <w:p w:rsidR="009608B4" w:rsidRDefault="009608B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B4"/>
    <w:rsid w:val="00372DC6"/>
    <w:rsid w:val="00564E3C"/>
    <w:rsid w:val="0064591D"/>
    <w:rsid w:val="009608B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E2B5"/>
  <w15:chartTrackingRefBased/>
  <w15:docId w15:val="{8548001B-F039-46B8-AFCF-42811750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60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2015-10-17T10:27:00Z</dcterms:created>
  <dcterms:modified xsi:type="dcterms:W3CDTF">2015-10-17T10:28:00Z</dcterms:modified>
</cp:coreProperties>
</file>