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95E95" w14:textId="77777777" w:rsidR="00DC19B4" w:rsidRDefault="00DC19B4" w:rsidP="00DC19B4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KEMPE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48E74C9" w14:textId="77777777" w:rsidR="00DC19B4" w:rsidRDefault="00DC19B4" w:rsidP="00DC19B4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Saxlingham</w:t>
      </w:r>
      <w:proofErr w:type="spellEnd"/>
      <w:r>
        <w:rPr>
          <w:rFonts w:ascii="Times New Roman" w:hAnsi="Times New Roman" w:cs="Times New Roman"/>
        </w:rPr>
        <w:t>, Norfolk. Smith.</w:t>
      </w:r>
    </w:p>
    <w:p w14:paraId="18232A33" w14:textId="77777777" w:rsidR="00DC19B4" w:rsidRDefault="00DC19B4" w:rsidP="00DC19B4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18169EA7" w14:textId="77777777" w:rsidR="00DC19B4" w:rsidRDefault="00DC19B4" w:rsidP="00DC19B4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36D12205" w14:textId="77777777" w:rsidR="00DC19B4" w:rsidRDefault="00DC19B4" w:rsidP="00DC19B4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Hamo Claxton of Norwich(q.v.), John </w:t>
      </w:r>
      <w:proofErr w:type="spellStart"/>
      <w:r>
        <w:rPr>
          <w:rFonts w:ascii="Times New Roman" w:hAnsi="Times New Roman" w:cs="Times New Roman"/>
        </w:rPr>
        <w:t>Malburgh</w:t>
      </w:r>
      <w:proofErr w:type="spellEnd"/>
      <w:r>
        <w:rPr>
          <w:rFonts w:ascii="Times New Roman" w:hAnsi="Times New Roman" w:cs="Times New Roman"/>
        </w:rPr>
        <w:t>(q.v.) and his wife, Joan(q.v.),</w:t>
      </w:r>
    </w:p>
    <w:p w14:paraId="1012D9E2" w14:textId="77777777" w:rsidR="00DC19B4" w:rsidRDefault="00DC19B4" w:rsidP="00DC19B4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as the executors of William </w:t>
      </w:r>
      <w:proofErr w:type="spellStart"/>
      <w:r>
        <w:rPr>
          <w:rFonts w:ascii="Times New Roman" w:hAnsi="Times New Roman" w:cs="Times New Roman"/>
        </w:rPr>
        <w:t>Pepyr</w:t>
      </w:r>
      <w:proofErr w:type="spellEnd"/>
      <w:r>
        <w:rPr>
          <w:rFonts w:ascii="Times New Roman" w:hAnsi="Times New Roman" w:cs="Times New Roman"/>
        </w:rPr>
        <w:t xml:space="preserve"> of Norwich(q.v.), brought a plaint of debt</w:t>
      </w:r>
    </w:p>
    <w:p w14:paraId="3E3D7231" w14:textId="77777777" w:rsidR="00DC19B4" w:rsidRDefault="00DC19B4" w:rsidP="00DC19B4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against him and Alice </w:t>
      </w:r>
      <w:proofErr w:type="spellStart"/>
      <w:r>
        <w:rPr>
          <w:rFonts w:ascii="Times New Roman" w:hAnsi="Times New Roman" w:cs="Times New Roman"/>
        </w:rPr>
        <w:t>Balle</w:t>
      </w:r>
      <w:proofErr w:type="spellEnd"/>
      <w:r>
        <w:rPr>
          <w:rFonts w:ascii="Times New Roman" w:hAnsi="Times New Roman" w:cs="Times New Roman"/>
        </w:rPr>
        <w:t xml:space="preserve">(q.v.), as the executors of John </w:t>
      </w:r>
      <w:proofErr w:type="spellStart"/>
      <w:r>
        <w:rPr>
          <w:rFonts w:ascii="Times New Roman" w:hAnsi="Times New Roman" w:cs="Times New Roman"/>
        </w:rPr>
        <w:t>Balle</w:t>
      </w:r>
      <w:proofErr w:type="spellEnd"/>
      <w:r>
        <w:rPr>
          <w:rFonts w:ascii="Times New Roman" w:hAnsi="Times New Roman" w:cs="Times New Roman"/>
        </w:rPr>
        <w:t xml:space="preserve"> of Lynn(q.v.),</w:t>
      </w:r>
    </w:p>
    <w:p w14:paraId="56529964" w14:textId="77777777" w:rsidR="00DC19B4" w:rsidRDefault="00DC19B4" w:rsidP="00DC19B4">
      <w:pPr>
        <w:tabs>
          <w:tab w:val="left" w:pos="720"/>
          <w:tab w:val="left" w:pos="144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</w:t>
      </w:r>
      <w:proofErr w:type="gramStart"/>
      <w:r>
        <w:rPr>
          <w:rFonts w:ascii="Times New Roman" w:hAnsi="Times New Roman" w:cs="Times New Roman"/>
        </w:rPr>
        <w:t>also</w:t>
      </w:r>
      <w:proofErr w:type="gramEnd"/>
      <w:r>
        <w:rPr>
          <w:rFonts w:ascii="Times New Roman" w:hAnsi="Times New Roman" w:cs="Times New Roman"/>
        </w:rPr>
        <w:t xml:space="preserve"> Henry </w:t>
      </w:r>
      <w:proofErr w:type="spellStart"/>
      <w:r>
        <w:rPr>
          <w:rFonts w:ascii="Times New Roman" w:hAnsi="Times New Roman" w:cs="Times New Roman"/>
        </w:rPr>
        <w:t>Falyate</w:t>
      </w:r>
      <w:proofErr w:type="spellEnd"/>
      <w:r>
        <w:rPr>
          <w:rFonts w:ascii="Times New Roman" w:hAnsi="Times New Roman" w:cs="Times New Roman"/>
        </w:rPr>
        <w:t xml:space="preserve"> of Norwich(q.v.), Simon </w:t>
      </w:r>
      <w:proofErr w:type="spellStart"/>
      <w:r>
        <w:rPr>
          <w:rFonts w:ascii="Times New Roman" w:hAnsi="Times New Roman" w:cs="Times New Roman"/>
        </w:rPr>
        <w:t>Petyclerk</w:t>
      </w:r>
      <w:proofErr w:type="spellEnd"/>
      <w:r>
        <w:rPr>
          <w:rFonts w:ascii="Times New Roman" w:hAnsi="Times New Roman" w:cs="Times New Roman"/>
        </w:rPr>
        <w:t xml:space="preserve"> of Norwich(q.v.), and Thomas </w:t>
      </w:r>
      <w:proofErr w:type="spellStart"/>
      <w:r>
        <w:rPr>
          <w:rFonts w:ascii="Times New Roman" w:hAnsi="Times New Roman" w:cs="Times New Roman"/>
        </w:rPr>
        <w:t>Sproo</w:t>
      </w:r>
      <w:proofErr w:type="spellEnd"/>
      <w:r>
        <w:rPr>
          <w:rFonts w:ascii="Times New Roman" w:hAnsi="Times New Roman" w:cs="Times New Roman"/>
        </w:rPr>
        <w:t xml:space="preserve"> of Ely, Cambridgeshire(q.v.).</w:t>
      </w:r>
    </w:p>
    <w:p w14:paraId="39D37821" w14:textId="77777777" w:rsidR="00DC19B4" w:rsidRDefault="00DC19B4" w:rsidP="00DC19B4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E42B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0B46BEC" w14:textId="77777777" w:rsidR="00DC19B4" w:rsidRDefault="00DC19B4" w:rsidP="00DC19B4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249CFFB9" w14:textId="77777777" w:rsidR="00DC19B4" w:rsidRDefault="00DC19B4" w:rsidP="00DC19B4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360B1E85" w14:textId="77777777" w:rsidR="00DC19B4" w:rsidRDefault="00DC19B4" w:rsidP="00DC19B4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September 2018</w:t>
      </w:r>
    </w:p>
    <w:p w14:paraId="4A70ACE7" w14:textId="77777777" w:rsidR="006B2F86" w:rsidRPr="00E71FC3" w:rsidRDefault="00DC19B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78AF3" w14:textId="77777777" w:rsidR="00DC19B4" w:rsidRDefault="00DC19B4" w:rsidP="00E71FC3">
      <w:r>
        <w:separator/>
      </w:r>
    </w:p>
  </w:endnote>
  <w:endnote w:type="continuationSeparator" w:id="0">
    <w:p w14:paraId="415BBCD5" w14:textId="77777777" w:rsidR="00DC19B4" w:rsidRDefault="00DC19B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15AB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5F6FA" w14:textId="77777777" w:rsidR="00DC19B4" w:rsidRDefault="00DC19B4" w:rsidP="00E71FC3">
      <w:r>
        <w:separator/>
      </w:r>
    </w:p>
  </w:footnote>
  <w:footnote w:type="continuationSeparator" w:id="0">
    <w:p w14:paraId="21A8F37F" w14:textId="77777777" w:rsidR="00DC19B4" w:rsidRDefault="00DC19B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B4"/>
    <w:rsid w:val="001A7C09"/>
    <w:rsid w:val="00577BD5"/>
    <w:rsid w:val="00656CBA"/>
    <w:rsid w:val="006A1F77"/>
    <w:rsid w:val="00733BE7"/>
    <w:rsid w:val="00AB52E8"/>
    <w:rsid w:val="00B16D3F"/>
    <w:rsid w:val="00BB41AC"/>
    <w:rsid w:val="00DC19B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AA07"/>
  <w15:chartTrackingRefBased/>
  <w15:docId w15:val="{15797B11-D2EC-4B52-A520-8B870DBB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9B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C1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2018-10-14T19:31:00Z</dcterms:created>
  <dcterms:modified xsi:type="dcterms:W3CDTF">2018-10-14T19:31:00Z</dcterms:modified>
</cp:coreProperties>
</file>