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35" w:rsidRDefault="00F72F35" w:rsidP="00F72F35">
      <w:pPr>
        <w:pStyle w:val="NoSpacing"/>
      </w:pPr>
      <w:r>
        <w:rPr>
          <w:u w:val="single"/>
        </w:rPr>
        <w:t>John KIGHLEY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fl.1411)</w:t>
      </w:r>
    </w:p>
    <w:p w:rsidR="00F72F35" w:rsidRDefault="00F72F35" w:rsidP="00F72F35">
      <w:pPr>
        <w:pStyle w:val="NoSpacing"/>
      </w:pPr>
    </w:p>
    <w:p w:rsidR="00F72F35" w:rsidRDefault="00F72F35" w:rsidP="00F72F35">
      <w:pPr>
        <w:pStyle w:val="NoSpacing"/>
      </w:pPr>
    </w:p>
    <w:p w:rsidR="00F72F35" w:rsidRDefault="00F72F35" w:rsidP="00F72F35">
      <w:pPr>
        <w:pStyle w:val="NoSpacing"/>
      </w:pPr>
      <w:r>
        <w:t>21 May1421</w:t>
      </w:r>
      <w:r>
        <w:tab/>
        <w:t>He was one of those to whom Sir William Cheyne(</w:t>
      </w:r>
      <w:proofErr w:type="gramStart"/>
      <w:r>
        <w:t>d.1420)(</w:t>
      </w:r>
      <w:proofErr w:type="gramEnd"/>
      <w:r>
        <w:t>q.v.) granted</w:t>
      </w:r>
    </w:p>
    <w:p w:rsidR="00F72F35" w:rsidRDefault="00F72F35" w:rsidP="00F72F35">
      <w:pPr>
        <w:pStyle w:val="NoSpacing"/>
      </w:pPr>
      <w:r>
        <w:tab/>
      </w:r>
      <w:r>
        <w:tab/>
        <w:t xml:space="preserve">the manor and advowson of </w:t>
      </w:r>
      <w:proofErr w:type="spellStart"/>
      <w:r>
        <w:t>Tothill</w:t>
      </w:r>
      <w:proofErr w:type="spellEnd"/>
      <w:r>
        <w:t>, Lincolnshire.</w:t>
      </w:r>
    </w:p>
    <w:p w:rsidR="00F72F35" w:rsidRDefault="00F72F35" w:rsidP="00F72F3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21-457)</w:t>
      </w:r>
    </w:p>
    <w:p w:rsidR="00F72F35" w:rsidRDefault="00F72F35" w:rsidP="00F72F35">
      <w:pPr>
        <w:pStyle w:val="NoSpacing"/>
      </w:pPr>
      <w:r>
        <w:t>23 May</w:t>
      </w:r>
      <w:r>
        <w:tab/>
        <w:t>He and others re-granted the manor of Croft, the advowson of Croft, various</w:t>
      </w:r>
    </w:p>
    <w:p w:rsidR="00F72F35" w:rsidRDefault="00F72F35" w:rsidP="00F72F35">
      <w:pPr>
        <w:pStyle w:val="NoSpacing"/>
      </w:pPr>
      <w:r>
        <w:tab/>
      </w:r>
      <w:r>
        <w:tab/>
        <w:t xml:space="preserve">appurtenances and the advowson of </w:t>
      </w:r>
      <w:proofErr w:type="spellStart"/>
      <w:r>
        <w:t>Tothill</w:t>
      </w:r>
      <w:proofErr w:type="spellEnd"/>
      <w:r>
        <w:t xml:space="preserve"> to Sir William and his wife,</w:t>
      </w:r>
    </w:p>
    <w:p w:rsidR="00F72F35" w:rsidRDefault="00F72F35" w:rsidP="00F72F35">
      <w:pPr>
        <w:pStyle w:val="NoSpacing"/>
      </w:pPr>
      <w:r>
        <w:tab/>
      </w:r>
      <w:r>
        <w:tab/>
        <w:t>Cecily.  (ibid.)</w:t>
      </w:r>
    </w:p>
    <w:p w:rsidR="00F72F35" w:rsidRDefault="00F72F35" w:rsidP="00F72F35">
      <w:pPr>
        <w:pStyle w:val="NoSpacing"/>
      </w:pPr>
    </w:p>
    <w:p w:rsidR="00F72F35" w:rsidRDefault="00F72F35" w:rsidP="00F72F35">
      <w:pPr>
        <w:pStyle w:val="NoSpacing"/>
      </w:pPr>
    </w:p>
    <w:p w:rsidR="00F72F35" w:rsidRPr="00D84473" w:rsidRDefault="00F72F35" w:rsidP="00F72F35">
      <w:pPr>
        <w:pStyle w:val="NoSpacing"/>
      </w:pPr>
      <w:r>
        <w:t>2 August 2016</w:t>
      </w:r>
    </w:p>
    <w:p w:rsidR="006B2F86" w:rsidRPr="00F72F35" w:rsidRDefault="00F72F35" w:rsidP="00E71FC3">
      <w:pPr>
        <w:pStyle w:val="NoSpacing"/>
      </w:pPr>
      <w:bookmarkStart w:id="0" w:name="_GoBack"/>
      <w:bookmarkEnd w:id="0"/>
    </w:p>
    <w:sectPr w:rsidR="006B2F86" w:rsidRPr="00F72F3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35" w:rsidRDefault="00F72F35" w:rsidP="00E71FC3">
      <w:pPr>
        <w:spacing w:after="0" w:line="240" w:lineRule="auto"/>
      </w:pPr>
      <w:r>
        <w:separator/>
      </w:r>
    </w:p>
  </w:endnote>
  <w:endnote w:type="continuationSeparator" w:id="0">
    <w:p w:rsidR="00F72F35" w:rsidRDefault="00F72F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35" w:rsidRDefault="00F72F35" w:rsidP="00E71FC3">
      <w:pPr>
        <w:spacing w:after="0" w:line="240" w:lineRule="auto"/>
      </w:pPr>
      <w:r>
        <w:separator/>
      </w:r>
    </w:p>
  </w:footnote>
  <w:footnote w:type="continuationSeparator" w:id="0">
    <w:p w:rsidR="00F72F35" w:rsidRDefault="00F72F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5"/>
    <w:rsid w:val="001A7C09"/>
    <w:rsid w:val="00733BE7"/>
    <w:rsid w:val="00AB52E8"/>
    <w:rsid w:val="00B16D3F"/>
    <w:rsid w:val="00E71FC3"/>
    <w:rsid w:val="00EF4813"/>
    <w:rsid w:val="00F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9A4"/>
  <w15:chartTrackingRefBased/>
  <w15:docId w15:val="{BB497C9D-6F34-402C-8BFC-F8E88AE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2016-08-02T12:13:00Z</dcterms:created>
  <dcterms:modified xsi:type="dcterms:W3CDTF">2016-08-02T12:13:00Z</dcterms:modified>
</cp:coreProperties>
</file>