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CD7F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KILLOM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4D9663D1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</w:p>
    <w:p w14:paraId="1D8036D9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</w:p>
    <w:p w14:paraId="5AC4E837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4F0D6776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5046FFC5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possessions and from others both great and small in the North Riding of </w:t>
      </w:r>
    </w:p>
    <w:p w14:paraId="4ECF039B" w14:textId="77777777" w:rsidR="00BE09B9" w:rsidRDefault="00BE09B9" w:rsidP="00BE09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Yorkshire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ecclesiastical persons, taxes of the fifteenth and the tenth granted to the King at the last Parliament.</w:t>
      </w:r>
    </w:p>
    <w:p w14:paraId="76CA1F61" w14:textId="77777777" w:rsidR="00BE09B9" w:rsidRDefault="00BE09B9" w:rsidP="00BE09B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p.91)</w:t>
      </w:r>
    </w:p>
    <w:p w14:paraId="4322D6C8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</w:p>
    <w:p w14:paraId="2A968AF4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</w:p>
    <w:p w14:paraId="6C5D7360" w14:textId="77777777" w:rsidR="00BE09B9" w:rsidRDefault="00BE09B9" w:rsidP="00BE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October 2021</w:t>
      </w:r>
    </w:p>
    <w:p w14:paraId="582027A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C212" w14:textId="77777777" w:rsidR="00BE09B9" w:rsidRDefault="00BE09B9" w:rsidP="009139A6">
      <w:r>
        <w:separator/>
      </w:r>
    </w:p>
  </w:endnote>
  <w:endnote w:type="continuationSeparator" w:id="0">
    <w:p w14:paraId="0BDCC70C" w14:textId="77777777" w:rsidR="00BE09B9" w:rsidRDefault="00BE09B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7F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C3D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4B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A1DE" w14:textId="77777777" w:rsidR="00BE09B9" w:rsidRDefault="00BE09B9" w:rsidP="009139A6">
      <w:r>
        <w:separator/>
      </w:r>
    </w:p>
  </w:footnote>
  <w:footnote w:type="continuationSeparator" w:id="0">
    <w:p w14:paraId="774940BD" w14:textId="77777777" w:rsidR="00BE09B9" w:rsidRDefault="00BE09B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3B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BE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1BE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E09B9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D071"/>
  <w15:chartTrackingRefBased/>
  <w15:docId w15:val="{E7BAF74D-F37C-4763-A8A3-1495375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B9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2022-02-22T16:30:00Z</dcterms:created>
  <dcterms:modified xsi:type="dcterms:W3CDTF">2022-02-22T16:31:00Z</dcterms:modified>
</cp:coreProperties>
</file>