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7B217" w14:textId="3D723D2B" w:rsidR="006B2F86" w:rsidRDefault="00643847" w:rsidP="00E71FC3">
      <w:pPr>
        <w:pStyle w:val="NoSpacing"/>
      </w:pPr>
      <w:r>
        <w:rPr>
          <w:u w:val="single"/>
        </w:rPr>
        <w:t>sir Robert KILLOM (</w:t>
      </w:r>
      <w:proofErr w:type="gramStart"/>
      <w:r>
        <w:rPr>
          <w:u w:val="single"/>
        </w:rPr>
        <w:t>KILHAM)</w:t>
      </w:r>
      <w:r>
        <w:t xml:space="preserve">   </w:t>
      </w:r>
      <w:proofErr w:type="gramEnd"/>
      <w:r>
        <w:t xml:space="preserve">  (d.1464)</w:t>
      </w:r>
    </w:p>
    <w:p w14:paraId="42DA4B67" w14:textId="62A16CE4" w:rsidR="00643847" w:rsidRDefault="00643847" w:rsidP="00E71FC3">
      <w:pPr>
        <w:pStyle w:val="NoSpacing"/>
      </w:pPr>
      <w:r>
        <w:t>Vicar of Scarborough.</w:t>
      </w:r>
    </w:p>
    <w:p w14:paraId="65DB5199" w14:textId="29D65491" w:rsidR="00643847" w:rsidRDefault="00643847" w:rsidP="00E71FC3">
      <w:pPr>
        <w:pStyle w:val="NoSpacing"/>
      </w:pPr>
    </w:p>
    <w:p w14:paraId="1E770D6E" w14:textId="584AE4C4" w:rsidR="00643847" w:rsidRDefault="00643847" w:rsidP="00E71FC3">
      <w:pPr>
        <w:pStyle w:val="NoSpacing"/>
      </w:pPr>
    </w:p>
    <w:p w14:paraId="4C3708B2" w14:textId="61D3C356" w:rsidR="00643847" w:rsidRDefault="00643847" w:rsidP="00E71FC3">
      <w:pPr>
        <w:pStyle w:val="NoSpacing"/>
      </w:pPr>
      <w:r>
        <w:tab/>
        <w:t>1454</w:t>
      </w:r>
      <w:r>
        <w:tab/>
        <w:t xml:space="preserve">He became Vicar.  (from the list in </w:t>
      </w:r>
      <w:proofErr w:type="spellStart"/>
      <w:proofErr w:type="gramStart"/>
      <w:r>
        <w:t>St.Mary’s</w:t>
      </w:r>
      <w:proofErr w:type="spellEnd"/>
      <w:proofErr w:type="gramEnd"/>
      <w:r>
        <w:t xml:space="preserve"> Church, Scarborough).</w:t>
      </w:r>
    </w:p>
    <w:p w14:paraId="13F9A9BD" w14:textId="56D59193" w:rsidR="00643847" w:rsidRDefault="00643847" w:rsidP="00E71FC3">
      <w:pPr>
        <w:pStyle w:val="NoSpacing"/>
      </w:pPr>
      <w:r>
        <w:t xml:space="preserve">  2 Aug.1464</w:t>
      </w:r>
      <w:r>
        <w:tab/>
        <w:t>He made his Will.  (W.Y.R. p.97)</w:t>
      </w:r>
    </w:p>
    <w:p w14:paraId="5A3EAB50" w14:textId="5B640C17" w:rsidR="00643847" w:rsidRDefault="00643847" w:rsidP="00E71FC3">
      <w:pPr>
        <w:pStyle w:val="NoSpacing"/>
      </w:pPr>
      <w:r>
        <w:t>21 Aug.</w:t>
      </w:r>
      <w:r>
        <w:tab/>
        <w:t>Probate of his Will.   (ibid.)</w:t>
      </w:r>
    </w:p>
    <w:p w14:paraId="2830A7D2" w14:textId="6DA2F87B" w:rsidR="00643847" w:rsidRDefault="00643847" w:rsidP="00E71FC3">
      <w:pPr>
        <w:pStyle w:val="NoSpacing"/>
      </w:pPr>
    </w:p>
    <w:p w14:paraId="202374AE" w14:textId="0B400391" w:rsidR="00643847" w:rsidRDefault="00643847" w:rsidP="00E71FC3">
      <w:pPr>
        <w:pStyle w:val="NoSpacing"/>
      </w:pPr>
    </w:p>
    <w:p w14:paraId="31D588AD" w14:textId="5B40F11D" w:rsidR="00643847" w:rsidRPr="00643847" w:rsidRDefault="00643847" w:rsidP="00E71FC3">
      <w:pPr>
        <w:pStyle w:val="NoSpacing"/>
      </w:pPr>
      <w:r>
        <w:t>17 February 2019</w:t>
      </w:r>
      <w:bookmarkStart w:id="0" w:name="_GoBack"/>
      <w:bookmarkEnd w:id="0"/>
    </w:p>
    <w:sectPr w:rsidR="00643847" w:rsidRPr="0064384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FDD70" w14:textId="77777777" w:rsidR="00643847" w:rsidRDefault="00643847" w:rsidP="00E71FC3">
      <w:pPr>
        <w:spacing w:after="0" w:line="240" w:lineRule="auto"/>
      </w:pPr>
      <w:r>
        <w:separator/>
      </w:r>
    </w:p>
  </w:endnote>
  <w:endnote w:type="continuationSeparator" w:id="0">
    <w:p w14:paraId="6E62F888" w14:textId="77777777" w:rsidR="00643847" w:rsidRDefault="0064384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C34DF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7F8D1" w14:textId="77777777" w:rsidR="00643847" w:rsidRDefault="00643847" w:rsidP="00E71FC3">
      <w:pPr>
        <w:spacing w:after="0" w:line="240" w:lineRule="auto"/>
      </w:pPr>
      <w:r>
        <w:separator/>
      </w:r>
    </w:p>
  </w:footnote>
  <w:footnote w:type="continuationSeparator" w:id="0">
    <w:p w14:paraId="3CB63E4E" w14:textId="77777777" w:rsidR="00643847" w:rsidRDefault="0064384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47"/>
    <w:rsid w:val="001A7C09"/>
    <w:rsid w:val="00577BD5"/>
    <w:rsid w:val="00643847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9C387"/>
  <w15:chartTrackingRefBased/>
  <w15:docId w15:val="{BFFC3EFA-55E6-4E05-87BD-930A2770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2019-02-17T20:40:00Z</dcterms:created>
  <dcterms:modified xsi:type="dcterms:W3CDTF">2019-02-17T20:46:00Z</dcterms:modified>
</cp:coreProperties>
</file>