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CF19" w14:textId="77777777" w:rsidR="00EA773B" w:rsidRDefault="00EA773B" w:rsidP="00EA77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KILLYNGWORTH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fl.1403)</w:t>
      </w:r>
    </w:p>
    <w:p w14:paraId="6E96C014" w14:textId="77777777" w:rsidR="00EA773B" w:rsidRDefault="00EA773B" w:rsidP="00EA77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Cutler.</w:t>
      </w:r>
    </w:p>
    <w:p w14:paraId="2853C2D7" w14:textId="77777777" w:rsidR="00EA773B" w:rsidRDefault="00EA773B" w:rsidP="00EA77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668A72" w14:textId="77777777" w:rsidR="00EA773B" w:rsidRDefault="00EA773B" w:rsidP="00EA77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DA172C" w14:textId="77777777" w:rsidR="00EA773B" w:rsidRDefault="00EA773B" w:rsidP="00EA77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1403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Wynrysshe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brought a plaint of trespass and taking a servant</w:t>
      </w:r>
    </w:p>
    <w:p w14:paraId="11B7D212" w14:textId="77777777" w:rsidR="00EA773B" w:rsidRDefault="00EA773B" w:rsidP="00EA77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taking goods against him.</w:t>
      </w:r>
    </w:p>
    <w:p w14:paraId="5402C345" w14:textId="77777777" w:rsidR="00EA773B" w:rsidRDefault="00EA773B" w:rsidP="00EA77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7327EC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https://waalt.uh.edu/index.php/CP40/570:_K-Z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90A19E4" w14:textId="77777777" w:rsidR="00EA773B" w:rsidRDefault="00EA773B" w:rsidP="00EA77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9001EA" w14:textId="77777777" w:rsidR="00EA773B" w:rsidRDefault="00EA773B" w:rsidP="00EA77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64FCB" w14:textId="77777777" w:rsidR="00EA773B" w:rsidRDefault="00EA773B" w:rsidP="00EA77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June 2022</w:t>
      </w:r>
    </w:p>
    <w:p w14:paraId="3DA0DE4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35CE" w14:textId="77777777" w:rsidR="00EA773B" w:rsidRDefault="00EA773B" w:rsidP="009139A6">
      <w:r>
        <w:separator/>
      </w:r>
    </w:p>
  </w:endnote>
  <w:endnote w:type="continuationSeparator" w:id="0">
    <w:p w14:paraId="6886877D" w14:textId="77777777" w:rsidR="00EA773B" w:rsidRDefault="00EA773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DD9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122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4E0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9440" w14:textId="77777777" w:rsidR="00EA773B" w:rsidRDefault="00EA773B" w:rsidP="009139A6">
      <w:r>
        <w:separator/>
      </w:r>
    </w:p>
  </w:footnote>
  <w:footnote w:type="continuationSeparator" w:id="0">
    <w:p w14:paraId="27534B09" w14:textId="77777777" w:rsidR="00EA773B" w:rsidRDefault="00EA773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66D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747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699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3B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A773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333B"/>
  <w15:chartTrackingRefBased/>
  <w15:docId w15:val="{4227847F-A350-4F8C-BCC3-C7B0734D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A7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570:_K-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2022-06-21T06:48:00Z</dcterms:created>
  <dcterms:modified xsi:type="dcterms:W3CDTF">2022-06-21T06:48:00Z</dcterms:modified>
</cp:coreProperties>
</file>