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D460" w14:textId="222C4167" w:rsidR="006B2F86" w:rsidRDefault="00B6153C" w:rsidP="00E71FC3">
      <w:pPr>
        <w:pStyle w:val="NoSpacing"/>
      </w:pPr>
      <w:r>
        <w:rPr>
          <w:u w:val="single"/>
        </w:rPr>
        <w:t>John KILLYNGWYK</w:t>
      </w:r>
      <w:r>
        <w:t xml:space="preserve">   </w:t>
      </w:r>
      <w:proofErr w:type="gramStart"/>
      <w:r>
        <w:t xml:space="preserve">   (</w:t>
      </w:r>
      <w:proofErr w:type="gramEnd"/>
      <w:r>
        <w:t>d.1405)</w:t>
      </w:r>
    </w:p>
    <w:p w14:paraId="16D5C764" w14:textId="5AE71368" w:rsidR="00B6153C" w:rsidRDefault="00B6153C" w:rsidP="00E71FC3">
      <w:pPr>
        <w:pStyle w:val="NoSpacing"/>
      </w:pPr>
      <w:r>
        <w:t>of York. Webster.</w:t>
      </w:r>
    </w:p>
    <w:p w14:paraId="6DE05951" w14:textId="52CF5EC7" w:rsidR="00B6153C" w:rsidRDefault="00B6153C" w:rsidP="00E71FC3">
      <w:pPr>
        <w:pStyle w:val="NoSpacing"/>
      </w:pPr>
    </w:p>
    <w:p w14:paraId="7873D6ED" w14:textId="0F092BC0" w:rsidR="00B6153C" w:rsidRDefault="00B6153C" w:rsidP="00E71FC3">
      <w:pPr>
        <w:pStyle w:val="NoSpacing"/>
      </w:pPr>
    </w:p>
    <w:p w14:paraId="6DE01CB8" w14:textId="08D5704D" w:rsidR="00B6153C" w:rsidRDefault="00B6153C" w:rsidP="00E71FC3">
      <w:pPr>
        <w:pStyle w:val="NoSpacing"/>
      </w:pPr>
      <w:r>
        <w:t xml:space="preserve">  7 Apr.1405</w:t>
      </w:r>
      <w:r>
        <w:tab/>
        <w:t>He made his Will.   (W.Y.R. p.97)</w:t>
      </w:r>
    </w:p>
    <w:p w14:paraId="7F41DE4F" w14:textId="2A3E725F" w:rsidR="00B6153C" w:rsidRDefault="00B6153C" w:rsidP="00E71FC3">
      <w:pPr>
        <w:pStyle w:val="NoSpacing"/>
      </w:pPr>
      <w:r>
        <w:t>15 Apr.</w:t>
      </w:r>
      <w:r>
        <w:tab/>
        <w:t>Probate of his Will.  (ibid.)</w:t>
      </w:r>
    </w:p>
    <w:p w14:paraId="38B67C61" w14:textId="4BCE7539" w:rsidR="00B6153C" w:rsidRDefault="00B6153C" w:rsidP="00E71FC3">
      <w:pPr>
        <w:pStyle w:val="NoSpacing"/>
      </w:pPr>
    </w:p>
    <w:p w14:paraId="4A73D955" w14:textId="5965729C" w:rsidR="00B6153C" w:rsidRDefault="00B6153C" w:rsidP="00E71FC3">
      <w:pPr>
        <w:pStyle w:val="NoSpacing"/>
      </w:pPr>
    </w:p>
    <w:p w14:paraId="23EAB79F" w14:textId="542E6CBE" w:rsidR="00B6153C" w:rsidRPr="00B6153C" w:rsidRDefault="00B6153C" w:rsidP="00E71FC3">
      <w:pPr>
        <w:pStyle w:val="NoSpacing"/>
      </w:pPr>
      <w:r>
        <w:t>17 February 2019</w:t>
      </w:r>
      <w:bookmarkStart w:id="0" w:name="_GoBack"/>
      <w:bookmarkEnd w:id="0"/>
    </w:p>
    <w:sectPr w:rsidR="00B6153C" w:rsidRPr="00B6153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56C5A" w14:textId="77777777" w:rsidR="00B6153C" w:rsidRDefault="00B6153C" w:rsidP="00E71FC3">
      <w:pPr>
        <w:spacing w:after="0" w:line="240" w:lineRule="auto"/>
      </w:pPr>
      <w:r>
        <w:separator/>
      </w:r>
    </w:p>
  </w:endnote>
  <w:endnote w:type="continuationSeparator" w:id="0">
    <w:p w14:paraId="1F34A3C2" w14:textId="77777777" w:rsidR="00B6153C" w:rsidRDefault="00B615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E1F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74D27" w14:textId="77777777" w:rsidR="00B6153C" w:rsidRDefault="00B6153C" w:rsidP="00E71FC3">
      <w:pPr>
        <w:spacing w:after="0" w:line="240" w:lineRule="auto"/>
      </w:pPr>
      <w:r>
        <w:separator/>
      </w:r>
    </w:p>
  </w:footnote>
  <w:footnote w:type="continuationSeparator" w:id="0">
    <w:p w14:paraId="1A0F2169" w14:textId="77777777" w:rsidR="00B6153C" w:rsidRDefault="00B615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3C"/>
    <w:rsid w:val="001A7C09"/>
    <w:rsid w:val="00577BD5"/>
    <w:rsid w:val="00656CBA"/>
    <w:rsid w:val="006A1F77"/>
    <w:rsid w:val="00733BE7"/>
    <w:rsid w:val="00AB52E8"/>
    <w:rsid w:val="00B16D3F"/>
    <w:rsid w:val="00B6153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F7CE"/>
  <w15:chartTrackingRefBased/>
  <w15:docId w15:val="{48C1EDC4-C8FA-4C37-B441-1310596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2019-02-17T21:00:00Z</dcterms:created>
  <dcterms:modified xsi:type="dcterms:W3CDTF">2019-02-17T21:03:00Z</dcterms:modified>
</cp:coreProperties>
</file>