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6103" w14:textId="77777777" w:rsidR="0041074C" w:rsidRDefault="0041074C" w:rsidP="0041074C">
      <w:pPr>
        <w:pStyle w:val="NoSpacing"/>
        <w:jc w:val="both"/>
        <w:rPr>
          <w:rStyle w:val="s1"/>
        </w:rPr>
      </w:pPr>
      <w:r>
        <w:rPr>
          <w:rStyle w:val="s1"/>
          <w:u w:val="single"/>
        </w:rPr>
        <w:t>John KINGE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fl.1505)</w:t>
      </w:r>
    </w:p>
    <w:p w14:paraId="52AE67B0" w14:textId="77777777" w:rsidR="0041074C" w:rsidRDefault="0041074C" w:rsidP="0041074C">
      <w:pPr>
        <w:pStyle w:val="NoSpacing"/>
        <w:jc w:val="both"/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Antingham</w:t>
      </w:r>
      <w:proofErr w:type="spellEnd"/>
      <w:r>
        <w:rPr>
          <w:rStyle w:val="s1"/>
        </w:rPr>
        <w:t>, Norfolk.</w:t>
      </w:r>
    </w:p>
    <w:p w14:paraId="07CC9C3D" w14:textId="77777777" w:rsidR="0041074C" w:rsidRDefault="0041074C" w:rsidP="0041074C">
      <w:pPr>
        <w:pStyle w:val="NoSpacing"/>
        <w:jc w:val="both"/>
        <w:rPr>
          <w:rStyle w:val="s1"/>
        </w:rPr>
      </w:pPr>
    </w:p>
    <w:p w14:paraId="4F9286B5" w14:textId="77777777" w:rsidR="0041074C" w:rsidRDefault="0041074C" w:rsidP="0041074C">
      <w:pPr>
        <w:pStyle w:val="NoSpacing"/>
        <w:jc w:val="both"/>
        <w:rPr>
          <w:rStyle w:val="s1"/>
        </w:rPr>
      </w:pPr>
    </w:p>
    <w:p w14:paraId="4346B096" w14:textId="77777777" w:rsidR="0041074C" w:rsidRDefault="0041074C" w:rsidP="0041074C">
      <w:pPr>
        <w:pStyle w:val="NoSpacing"/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He made his Will.</w:t>
      </w:r>
    </w:p>
    <w:p w14:paraId="09F13460" w14:textId="77777777" w:rsidR="0041074C" w:rsidRDefault="0041074C" w:rsidP="0041074C">
      <w:pPr>
        <w:pStyle w:val="NoSpacing"/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237)</w:t>
      </w:r>
    </w:p>
    <w:p w14:paraId="0572FE1A" w14:textId="77777777" w:rsidR="0041074C" w:rsidRDefault="0041074C" w:rsidP="0041074C">
      <w:pPr>
        <w:pStyle w:val="NoSpacing"/>
        <w:rPr>
          <w:rStyle w:val="s1"/>
        </w:rPr>
      </w:pPr>
    </w:p>
    <w:p w14:paraId="278AD9E7" w14:textId="77777777" w:rsidR="0041074C" w:rsidRDefault="0041074C" w:rsidP="0041074C">
      <w:pPr>
        <w:pStyle w:val="NoSpacing"/>
        <w:rPr>
          <w:rStyle w:val="s1"/>
        </w:rPr>
      </w:pPr>
    </w:p>
    <w:p w14:paraId="14D63E13" w14:textId="77777777" w:rsidR="0041074C" w:rsidRDefault="0041074C" w:rsidP="0041074C">
      <w:pPr>
        <w:pStyle w:val="NoSpacing"/>
        <w:jc w:val="both"/>
        <w:rPr>
          <w:rStyle w:val="s1"/>
        </w:rPr>
      </w:pPr>
      <w:r>
        <w:rPr>
          <w:rStyle w:val="s1"/>
        </w:rPr>
        <w:t>28 November 2018</w:t>
      </w:r>
    </w:p>
    <w:p w14:paraId="2B7E4192" w14:textId="77777777" w:rsidR="006B2F86" w:rsidRPr="00E71FC3" w:rsidRDefault="0041074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42E2" w14:textId="77777777" w:rsidR="0041074C" w:rsidRDefault="0041074C" w:rsidP="00E71FC3">
      <w:pPr>
        <w:spacing w:after="0" w:line="240" w:lineRule="auto"/>
      </w:pPr>
      <w:r>
        <w:separator/>
      </w:r>
    </w:p>
  </w:endnote>
  <w:endnote w:type="continuationSeparator" w:id="0">
    <w:p w14:paraId="206BA3CC" w14:textId="77777777" w:rsidR="0041074C" w:rsidRDefault="0041074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1F4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6534F" w14:textId="77777777" w:rsidR="0041074C" w:rsidRDefault="0041074C" w:rsidP="00E71FC3">
      <w:pPr>
        <w:spacing w:after="0" w:line="240" w:lineRule="auto"/>
      </w:pPr>
      <w:r>
        <w:separator/>
      </w:r>
    </w:p>
  </w:footnote>
  <w:footnote w:type="continuationSeparator" w:id="0">
    <w:p w14:paraId="63686E34" w14:textId="77777777" w:rsidR="0041074C" w:rsidRDefault="0041074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4C"/>
    <w:rsid w:val="001A7C09"/>
    <w:rsid w:val="0041074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DC98"/>
  <w15:chartTrackingRefBased/>
  <w15:docId w15:val="{CA0380D2-B1EB-4449-BDAB-2242169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41074C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41074C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2018-12-04T21:16:00Z</dcterms:created>
  <dcterms:modified xsi:type="dcterms:W3CDTF">2018-12-04T21:16:00Z</dcterms:modified>
</cp:coreProperties>
</file>