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941" w14:textId="77777777" w:rsidR="00E82A6E" w:rsidRDefault="00E82A6E" w:rsidP="00E82A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KINGESDALE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0FF010E2" w14:textId="77777777" w:rsidR="00E82A6E" w:rsidRDefault="00E82A6E" w:rsidP="00E82A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07C45F68" w14:textId="77777777" w:rsidR="00E82A6E" w:rsidRDefault="00E82A6E" w:rsidP="00E82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CE031" w14:textId="77777777" w:rsidR="00E82A6E" w:rsidRDefault="00E82A6E" w:rsidP="00E82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16F40" w14:textId="77777777" w:rsidR="00E82A6E" w:rsidRDefault="00E82A6E" w:rsidP="00E82A6E">
      <w:pPr>
        <w:pStyle w:val="NoSpacing"/>
        <w:ind w:left="1440" w:hanging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1417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He served in France under the command of Humphrey, Duke of Gloucester(q.v.).</w:t>
      </w:r>
    </w:p>
    <w:p w14:paraId="6695AD9C" w14:textId="77777777" w:rsidR="00E82A6E" w:rsidRDefault="00E82A6E" w:rsidP="00E82A6E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E101/51/2, m.1,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17321ED4" w14:textId="77777777" w:rsidR="00E82A6E" w:rsidRDefault="00E82A6E" w:rsidP="00E82A6E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78D566BB" w14:textId="77777777" w:rsidR="00E82A6E" w:rsidRDefault="00E82A6E" w:rsidP="00E82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30B39" w14:textId="77777777" w:rsidR="00E82A6E" w:rsidRDefault="00E82A6E" w:rsidP="00E82A6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243C8" w14:textId="77777777" w:rsidR="00E82A6E" w:rsidRDefault="00E82A6E" w:rsidP="00E82A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2022</w:t>
      </w:r>
    </w:p>
    <w:p w14:paraId="422909D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87C8" w14:textId="77777777" w:rsidR="00E82A6E" w:rsidRDefault="00E82A6E" w:rsidP="009139A6">
      <w:r>
        <w:separator/>
      </w:r>
    </w:p>
  </w:endnote>
  <w:endnote w:type="continuationSeparator" w:id="0">
    <w:p w14:paraId="3C466726" w14:textId="77777777" w:rsidR="00E82A6E" w:rsidRDefault="00E82A6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FD5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1F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7E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F2CC" w14:textId="77777777" w:rsidR="00E82A6E" w:rsidRDefault="00E82A6E" w:rsidP="009139A6">
      <w:r>
        <w:separator/>
      </w:r>
    </w:p>
  </w:footnote>
  <w:footnote w:type="continuationSeparator" w:id="0">
    <w:p w14:paraId="50F6D776" w14:textId="77777777" w:rsidR="00E82A6E" w:rsidRDefault="00E82A6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9DF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271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9E0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82A6E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BB8B"/>
  <w15:chartTrackingRefBased/>
  <w15:docId w15:val="{DA00F82A-24B2-4C95-AD20-F1B476AE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2022-03-18T17:03:00Z</dcterms:created>
  <dcterms:modified xsi:type="dcterms:W3CDTF">2022-03-18T17:04:00Z</dcterms:modified>
</cp:coreProperties>
</file>