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E8EC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u w:val="single"/>
          <w:lang w:eastAsia="en-GB"/>
        </w:rPr>
        <w:t>John KINGTON</w:t>
      </w:r>
      <w:r w:rsidRPr="00612593">
        <w:rPr>
          <w:rFonts w:eastAsia="Times New Roman"/>
          <w:color w:val="000000"/>
          <w:lang w:eastAsia="en-GB"/>
        </w:rPr>
        <w:t xml:space="preserve">      (fl.1402-10)</w:t>
      </w:r>
    </w:p>
    <w:p w14:paraId="28117456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lang w:eastAsia="en-GB"/>
        </w:rPr>
        <w:t>Prebendary of Moreton Parva, in Hereford Cathedral.</w:t>
      </w:r>
    </w:p>
    <w:p w14:paraId="40A8CF79" w14:textId="77777777" w:rsidR="00CA74C7" w:rsidRPr="00612593" w:rsidRDefault="00CA74C7" w:rsidP="00CA74C7">
      <w:pPr>
        <w:spacing w:after="240"/>
        <w:rPr>
          <w:rFonts w:eastAsia="Times New Roman"/>
          <w:lang w:eastAsia="en-GB"/>
        </w:rPr>
      </w:pPr>
    </w:p>
    <w:p w14:paraId="272C32B2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lang w:eastAsia="en-GB"/>
        </w:rPr>
        <w:t xml:space="preserve">  3 Nov.1402</w:t>
      </w:r>
      <w:r w:rsidRPr="00612593">
        <w:rPr>
          <w:rFonts w:eastAsia="Times New Roman"/>
          <w:color w:val="000000"/>
          <w:lang w:eastAsia="en-GB"/>
        </w:rPr>
        <w:tab/>
        <w:t>He was collated prebendary.</w:t>
      </w:r>
    </w:p>
    <w:p w14:paraId="65A1930E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lang w:eastAsia="en-GB"/>
        </w:rPr>
        <w:tab/>
      </w:r>
      <w:r w:rsidRPr="00612593"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>(“</w:t>
      </w:r>
      <w:proofErr w:type="spellStart"/>
      <w:r>
        <w:rPr>
          <w:rFonts w:eastAsia="Times New Roman"/>
          <w:color w:val="000000"/>
          <w:lang w:eastAsia="en-GB"/>
        </w:rPr>
        <w:t>Fasti</w:t>
      </w:r>
      <w:proofErr w:type="spellEnd"/>
      <w:r>
        <w:rPr>
          <w:rFonts w:eastAsia="Times New Roman"/>
          <w:color w:val="000000"/>
          <w:lang w:eastAsia="en-GB"/>
        </w:rPr>
        <w:t xml:space="preserve"> Ecclesiae </w:t>
      </w:r>
      <w:proofErr w:type="spellStart"/>
      <w:r>
        <w:rPr>
          <w:rFonts w:eastAsia="Times New Roman"/>
          <w:color w:val="000000"/>
          <w:lang w:eastAsia="en-GB"/>
        </w:rPr>
        <w:t>Anglicanae</w:t>
      </w:r>
      <w:proofErr w:type="spellEnd"/>
      <w:r>
        <w:rPr>
          <w:rFonts w:eastAsia="Times New Roman"/>
          <w:color w:val="000000"/>
          <w:lang w:eastAsia="en-GB"/>
        </w:rPr>
        <w:t xml:space="preserve"> 1300-1541” vol.2 Hereford Diocese p.36)</w:t>
      </w:r>
    </w:p>
    <w:p w14:paraId="0293695D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lang w:eastAsia="en-GB"/>
        </w:rPr>
        <w:t>11 Feb.1410</w:t>
      </w:r>
      <w:r w:rsidRPr="00612593">
        <w:rPr>
          <w:rFonts w:eastAsia="Times New Roman"/>
          <w:color w:val="000000"/>
          <w:lang w:eastAsia="en-GB"/>
        </w:rPr>
        <w:tab/>
        <w:t xml:space="preserve">He had resigned by this date.    (ibid.) </w:t>
      </w:r>
    </w:p>
    <w:p w14:paraId="6C3DD020" w14:textId="77777777" w:rsidR="00CA74C7" w:rsidRPr="00612593" w:rsidRDefault="00CA74C7" w:rsidP="00CA74C7">
      <w:pPr>
        <w:spacing w:after="240"/>
        <w:rPr>
          <w:rFonts w:eastAsia="Times New Roman"/>
          <w:lang w:eastAsia="en-GB"/>
        </w:rPr>
      </w:pPr>
    </w:p>
    <w:p w14:paraId="1A665670" w14:textId="77777777" w:rsidR="00CA74C7" w:rsidRPr="00612593" w:rsidRDefault="00CA74C7" w:rsidP="00CA74C7">
      <w:pPr>
        <w:rPr>
          <w:rFonts w:eastAsia="Times New Roman"/>
          <w:lang w:eastAsia="en-GB"/>
        </w:rPr>
      </w:pPr>
      <w:r w:rsidRPr="00612593">
        <w:rPr>
          <w:rFonts w:eastAsia="Times New Roman"/>
          <w:color w:val="000000"/>
          <w:lang w:eastAsia="en-GB"/>
        </w:rPr>
        <w:t>19 May 2019</w:t>
      </w:r>
    </w:p>
    <w:p w14:paraId="354A3AFE" w14:textId="77777777" w:rsidR="006B2F86" w:rsidRPr="00E71FC3" w:rsidRDefault="00CA74C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6899" w14:textId="77777777" w:rsidR="00CA74C7" w:rsidRDefault="00CA74C7" w:rsidP="00E71FC3">
      <w:r>
        <w:separator/>
      </w:r>
    </w:p>
  </w:endnote>
  <w:endnote w:type="continuationSeparator" w:id="0">
    <w:p w14:paraId="01ABF3E9" w14:textId="77777777" w:rsidR="00CA74C7" w:rsidRDefault="00CA74C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68B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FB36" w14:textId="77777777" w:rsidR="00CA74C7" w:rsidRDefault="00CA74C7" w:rsidP="00E71FC3">
      <w:r>
        <w:separator/>
      </w:r>
    </w:p>
  </w:footnote>
  <w:footnote w:type="continuationSeparator" w:id="0">
    <w:p w14:paraId="2EBEF21B" w14:textId="77777777" w:rsidR="00CA74C7" w:rsidRDefault="00CA74C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C7"/>
    <w:rsid w:val="001A7C09"/>
    <w:rsid w:val="00577BD5"/>
    <w:rsid w:val="00656CBA"/>
    <w:rsid w:val="006A1F77"/>
    <w:rsid w:val="00733BE7"/>
    <w:rsid w:val="00AB52E8"/>
    <w:rsid w:val="00B16D3F"/>
    <w:rsid w:val="00BB41AC"/>
    <w:rsid w:val="00CA74C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5363"/>
  <w15:chartTrackingRefBased/>
  <w15:docId w15:val="{3881F55F-F777-41B6-9019-4DCCFADB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C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2019-08-09T19:40:00Z</dcterms:created>
  <dcterms:modified xsi:type="dcterms:W3CDTF">2019-08-09T19:41:00Z</dcterms:modified>
</cp:coreProperties>
</file>