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031C58" w:rsidP="00E71FC3">
      <w:pPr>
        <w:pStyle w:val="NoSpacing"/>
      </w:pPr>
      <w:r>
        <w:rPr>
          <w:u w:val="single"/>
        </w:rPr>
        <w:t>John KIRKBY</w:t>
      </w:r>
      <w:r>
        <w:t xml:space="preserve">       (fl.1415)</w:t>
      </w:r>
    </w:p>
    <w:p w:rsidR="00031C58" w:rsidRDefault="00031C58" w:rsidP="00E71FC3">
      <w:pPr>
        <w:pStyle w:val="NoSpacing"/>
      </w:pPr>
      <w:r>
        <w:t>of the barony of Greystoke, Cumberland.</w:t>
      </w:r>
    </w:p>
    <w:p w:rsidR="00031C58" w:rsidRDefault="00031C58" w:rsidP="00E71FC3">
      <w:pPr>
        <w:pStyle w:val="NoSpacing"/>
      </w:pPr>
    </w:p>
    <w:p w:rsidR="00031C58" w:rsidRDefault="00031C58" w:rsidP="00E71FC3">
      <w:pPr>
        <w:pStyle w:val="NoSpacing"/>
      </w:pPr>
    </w:p>
    <w:p w:rsidR="00031C58" w:rsidRDefault="00031C58" w:rsidP="00E71FC3">
      <w:pPr>
        <w:pStyle w:val="NoSpacing"/>
      </w:pPr>
      <w:r>
        <w:t xml:space="preserve">  9 Aug.1415</w:t>
      </w:r>
      <w:r>
        <w:tab/>
        <w:t>William de Neseham of Hull(q.v.) and John Brigham(q.v.) made a complaint</w:t>
      </w:r>
    </w:p>
    <w:p w:rsidR="00031C58" w:rsidRDefault="00031C58" w:rsidP="00E71FC3">
      <w:pPr>
        <w:pStyle w:val="NoSpacing"/>
      </w:pPr>
      <w:r>
        <w:tab/>
      </w:r>
      <w:r>
        <w:tab/>
        <w:t>of a debt of £80 against him before William de Alne, Mayor of York(q.v.),</w:t>
      </w:r>
    </w:p>
    <w:p w:rsidR="00031C58" w:rsidRDefault="00031C58" w:rsidP="00E71FC3">
      <w:pPr>
        <w:pStyle w:val="NoSpacing"/>
      </w:pPr>
      <w:r>
        <w:tab/>
      </w:r>
      <w:r>
        <w:tab/>
        <w:t>and William del Booth, clerk(q.v.).</w:t>
      </w:r>
    </w:p>
    <w:p w:rsidR="00031C58" w:rsidRDefault="00031C58" w:rsidP="00E71FC3">
      <w:pPr>
        <w:pStyle w:val="NoSpacing"/>
      </w:pPr>
      <w:r>
        <w:tab/>
      </w:r>
      <w:r>
        <w:tab/>
        <w:t>(http://discovery.nationalarchives.gov.uk/  ref. C 241/212/41)</w:t>
      </w:r>
    </w:p>
    <w:p w:rsidR="00031C58" w:rsidRDefault="00031C58" w:rsidP="00E71FC3">
      <w:pPr>
        <w:pStyle w:val="NoSpacing"/>
      </w:pPr>
    </w:p>
    <w:p w:rsidR="00031C58" w:rsidRDefault="00031C58" w:rsidP="00E71FC3">
      <w:pPr>
        <w:pStyle w:val="NoSpacing"/>
      </w:pPr>
    </w:p>
    <w:p w:rsidR="00031C58" w:rsidRPr="00031C58" w:rsidRDefault="00031C58" w:rsidP="00E71FC3">
      <w:pPr>
        <w:pStyle w:val="NoSpacing"/>
      </w:pPr>
      <w:r>
        <w:t>6 July 2016</w:t>
      </w:r>
      <w:bookmarkStart w:id="0" w:name="_GoBack"/>
      <w:bookmarkEnd w:id="0"/>
    </w:p>
    <w:sectPr w:rsidR="00031C58" w:rsidRPr="00031C5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58" w:rsidRDefault="00031C58" w:rsidP="00E71FC3">
      <w:pPr>
        <w:spacing w:after="0" w:line="240" w:lineRule="auto"/>
      </w:pPr>
      <w:r>
        <w:separator/>
      </w:r>
    </w:p>
  </w:endnote>
  <w:endnote w:type="continuationSeparator" w:id="0">
    <w:p w:rsidR="00031C58" w:rsidRDefault="00031C5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58" w:rsidRDefault="00031C58" w:rsidP="00E71FC3">
      <w:pPr>
        <w:spacing w:after="0" w:line="240" w:lineRule="auto"/>
      </w:pPr>
      <w:r>
        <w:separator/>
      </w:r>
    </w:p>
  </w:footnote>
  <w:footnote w:type="continuationSeparator" w:id="0">
    <w:p w:rsidR="00031C58" w:rsidRDefault="00031C5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58"/>
    <w:rsid w:val="00031C58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25C4"/>
  <w15:chartTrackingRefBased/>
  <w15:docId w15:val="{409811E3-2948-4701-9D33-704CE156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2016-07-06T16:20:00Z</dcterms:created>
  <dcterms:modified xsi:type="dcterms:W3CDTF">2016-07-06T16:23:00Z</dcterms:modified>
</cp:coreProperties>
</file>