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EF16" w14:textId="778E0D25" w:rsidR="006B2F86" w:rsidRDefault="00803C14" w:rsidP="00E71FC3">
      <w:pPr>
        <w:pStyle w:val="NoSpacing"/>
      </w:pPr>
      <w:r>
        <w:rPr>
          <w:u w:val="single"/>
        </w:rPr>
        <w:t>John KIRKBY</w:t>
      </w:r>
      <w:r>
        <w:t xml:space="preserve">  </w:t>
      </w:r>
      <w:proofErr w:type="gramStart"/>
      <w:r>
        <w:t xml:space="preserve">   (</w:t>
      </w:r>
      <w:proofErr w:type="gramEnd"/>
      <w:r>
        <w:t>d.1429)</w:t>
      </w:r>
    </w:p>
    <w:p w14:paraId="1F9B422C" w14:textId="08481B02" w:rsidR="00803C14" w:rsidRDefault="00803C14" w:rsidP="00E71FC3">
      <w:pPr>
        <w:pStyle w:val="NoSpacing"/>
      </w:pPr>
      <w:r>
        <w:t>of Clifton, near York.</w:t>
      </w:r>
    </w:p>
    <w:p w14:paraId="5140DFFC" w14:textId="40DDB298" w:rsidR="00803C14" w:rsidRDefault="00803C14" w:rsidP="00E71FC3">
      <w:pPr>
        <w:pStyle w:val="NoSpacing"/>
      </w:pPr>
    </w:p>
    <w:p w14:paraId="14194837" w14:textId="28F4150A" w:rsidR="00803C14" w:rsidRDefault="00803C14" w:rsidP="00E71FC3">
      <w:pPr>
        <w:pStyle w:val="NoSpacing"/>
      </w:pPr>
    </w:p>
    <w:p w14:paraId="36D7D6CF" w14:textId="2A3EB4B0" w:rsidR="00803C14" w:rsidRDefault="00803C14" w:rsidP="00E71FC3">
      <w:pPr>
        <w:pStyle w:val="NoSpacing"/>
      </w:pPr>
      <w:r>
        <w:t>13 Dec.1429</w:t>
      </w:r>
      <w:r>
        <w:tab/>
        <w:t>He made his Will.   (W.Y.R. p.100)</w:t>
      </w:r>
    </w:p>
    <w:p w14:paraId="42A694C9" w14:textId="7F521A08" w:rsidR="00803C14" w:rsidRDefault="00803C14" w:rsidP="00E71FC3">
      <w:pPr>
        <w:pStyle w:val="NoSpacing"/>
      </w:pPr>
      <w:r>
        <w:t>20 Dec.</w:t>
      </w:r>
      <w:r>
        <w:tab/>
        <w:t>Probate of his Will.  (ibid.)</w:t>
      </w:r>
    </w:p>
    <w:p w14:paraId="0BBD9D18" w14:textId="044062B0" w:rsidR="00803C14" w:rsidRDefault="00803C14" w:rsidP="00E71FC3">
      <w:pPr>
        <w:pStyle w:val="NoSpacing"/>
      </w:pPr>
    </w:p>
    <w:p w14:paraId="3516998F" w14:textId="3F0DCF74" w:rsidR="00803C14" w:rsidRDefault="00803C14" w:rsidP="00E71FC3">
      <w:pPr>
        <w:pStyle w:val="NoSpacing"/>
      </w:pPr>
    </w:p>
    <w:p w14:paraId="187DE1DB" w14:textId="251B61E3" w:rsidR="00803C14" w:rsidRPr="00803C14" w:rsidRDefault="00803C14" w:rsidP="00E71FC3">
      <w:pPr>
        <w:pStyle w:val="NoSpacing"/>
      </w:pPr>
      <w:r>
        <w:t>31 March 2019</w:t>
      </w:r>
      <w:bookmarkStart w:id="0" w:name="_GoBack"/>
      <w:bookmarkEnd w:id="0"/>
    </w:p>
    <w:sectPr w:rsidR="00803C14" w:rsidRPr="00803C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F344" w14:textId="77777777" w:rsidR="00803C14" w:rsidRDefault="00803C14" w:rsidP="00E71FC3">
      <w:pPr>
        <w:spacing w:after="0" w:line="240" w:lineRule="auto"/>
      </w:pPr>
      <w:r>
        <w:separator/>
      </w:r>
    </w:p>
  </w:endnote>
  <w:endnote w:type="continuationSeparator" w:id="0">
    <w:p w14:paraId="21579C05" w14:textId="77777777" w:rsidR="00803C14" w:rsidRDefault="00803C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7F9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630CE" w14:textId="77777777" w:rsidR="00803C14" w:rsidRDefault="00803C14" w:rsidP="00E71FC3">
      <w:pPr>
        <w:spacing w:after="0" w:line="240" w:lineRule="auto"/>
      </w:pPr>
      <w:r>
        <w:separator/>
      </w:r>
    </w:p>
  </w:footnote>
  <w:footnote w:type="continuationSeparator" w:id="0">
    <w:p w14:paraId="77DA43A8" w14:textId="77777777" w:rsidR="00803C14" w:rsidRDefault="00803C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14"/>
    <w:rsid w:val="001A7C09"/>
    <w:rsid w:val="00577BD5"/>
    <w:rsid w:val="00656CBA"/>
    <w:rsid w:val="006A1F77"/>
    <w:rsid w:val="00733BE7"/>
    <w:rsid w:val="00803C1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AC0B"/>
  <w15:chartTrackingRefBased/>
  <w15:docId w15:val="{5795B3AE-3120-4830-A232-1A8AAF6B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2019-03-31T13:49:00Z</dcterms:created>
  <dcterms:modified xsi:type="dcterms:W3CDTF">2019-03-31T13:51:00Z</dcterms:modified>
</cp:coreProperties>
</file>