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5472B" w14:textId="37604F9C" w:rsidR="006B2F86" w:rsidRDefault="00873D13" w:rsidP="00E71FC3">
      <w:pPr>
        <w:pStyle w:val="NoSpacing"/>
      </w:pPr>
      <w:r>
        <w:rPr>
          <w:u w:val="single"/>
        </w:rPr>
        <w:t>William KIRKBY</w:t>
      </w:r>
      <w:r>
        <w:t xml:space="preserve">  </w:t>
      </w:r>
      <w:proofErr w:type="gramStart"/>
      <w:r>
        <w:t xml:space="preserve">   (</w:t>
      </w:r>
      <w:proofErr w:type="gramEnd"/>
      <w:r>
        <w:t>d.ca.1454)</w:t>
      </w:r>
    </w:p>
    <w:p w14:paraId="04DADA42" w14:textId="2FE95BF1" w:rsidR="00873D13" w:rsidRDefault="00873D13" w:rsidP="00E71FC3">
      <w:pPr>
        <w:pStyle w:val="NoSpacing"/>
      </w:pPr>
      <w:r>
        <w:t>of New Brighton, West Riding of Yorkshire.</w:t>
      </w:r>
    </w:p>
    <w:p w14:paraId="267905DE" w14:textId="0BE2DCE9" w:rsidR="00873D13" w:rsidRDefault="00873D13" w:rsidP="00E71FC3">
      <w:pPr>
        <w:pStyle w:val="NoSpacing"/>
      </w:pPr>
    </w:p>
    <w:p w14:paraId="19418028" w14:textId="00DE4A23" w:rsidR="00873D13" w:rsidRDefault="00873D13" w:rsidP="00E71FC3">
      <w:pPr>
        <w:pStyle w:val="NoSpacing"/>
      </w:pPr>
    </w:p>
    <w:p w14:paraId="6ACEDEC1" w14:textId="4DC5445C" w:rsidR="00873D13" w:rsidRDefault="00873D13" w:rsidP="00E71FC3">
      <w:pPr>
        <w:pStyle w:val="NoSpacing"/>
      </w:pPr>
      <w:r>
        <w:t>17 Nov.1454</w:t>
      </w:r>
      <w:r>
        <w:tab/>
        <w:t>Probate of his Will.   (W.Y.R. p.97)</w:t>
      </w:r>
    </w:p>
    <w:p w14:paraId="23DC60B4" w14:textId="5876A6B7" w:rsidR="00873D13" w:rsidRDefault="00873D13" w:rsidP="00E71FC3">
      <w:pPr>
        <w:pStyle w:val="NoSpacing"/>
      </w:pPr>
    </w:p>
    <w:p w14:paraId="5AE6A5B4" w14:textId="5D6FC175" w:rsidR="00873D13" w:rsidRDefault="00873D13" w:rsidP="00E71FC3">
      <w:pPr>
        <w:pStyle w:val="NoSpacing"/>
      </w:pPr>
    </w:p>
    <w:p w14:paraId="235D81E4" w14:textId="30B79D83" w:rsidR="00873D13" w:rsidRPr="00873D13" w:rsidRDefault="00873D13" w:rsidP="00E71FC3">
      <w:pPr>
        <w:pStyle w:val="NoSpacing"/>
      </w:pPr>
      <w:r>
        <w:t>20 February 2019</w:t>
      </w:r>
      <w:bookmarkStart w:id="0" w:name="_GoBack"/>
      <w:bookmarkEnd w:id="0"/>
    </w:p>
    <w:sectPr w:rsidR="00873D13" w:rsidRPr="00873D1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6A628" w14:textId="77777777" w:rsidR="00873D13" w:rsidRDefault="00873D13" w:rsidP="00E71FC3">
      <w:pPr>
        <w:spacing w:after="0" w:line="240" w:lineRule="auto"/>
      </w:pPr>
      <w:r>
        <w:separator/>
      </w:r>
    </w:p>
  </w:endnote>
  <w:endnote w:type="continuationSeparator" w:id="0">
    <w:p w14:paraId="447C039D" w14:textId="77777777" w:rsidR="00873D13" w:rsidRDefault="00873D1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B9F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822E6" w14:textId="77777777" w:rsidR="00873D13" w:rsidRDefault="00873D13" w:rsidP="00E71FC3">
      <w:pPr>
        <w:spacing w:after="0" w:line="240" w:lineRule="auto"/>
      </w:pPr>
      <w:r>
        <w:separator/>
      </w:r>
    </w:p>
  </w:footnote>
  <w:footnote w:type="continuationSeparator" w:id="0">
    <w:p w14:paraId="6105F75F" w14:textId="77777777" w:rsidR="00873D13" w:rsidRDefault="00873D1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13"/>
    <w:rsid w:val="001A7C09"/>
    <w:rsid w:val="00577BD5"/>
    <w:rsid w:val="00656CBA"/>
    <w:rsid w:val="006A1F77"/>
    <w:rsid w:val="00733BE7"/>
    <w:rsid w:val="00873D1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657B"/>
  <w15:chartTrackingRefBased/>
  <w15:docId w15:val="{49B35F0A-9C55-4B1D-B789-FEE9992B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2019-02-20T21:57:00Z</dcterms:created>
  <dcterms:modified xsi:type="dcterms:W3CDTF">2019-02-20T22:00:00Z</dcterms:modified>
</cp:coreProperties>
</file>