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1442" w14:textId="59426423" w:rsidR="00BC0F27" w:rsidRDefault="00BC0F27" w:rsidP="009D09E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KIRKEBY</w:t>
      </w:r>
      <w:r>
        <w:rPr>
          <w:rFonts w:eastAsia="Times New Roman" w:cs="Times New Roman"/>
          <w:szCs w:val="24"/>
        </w:rPr>
        <w:t xml:space="preserve">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d.ca.1443)</w:t>
      </w:r>
    </w:p>
    <w:p w14:paraId="54AC7B98" w14:textId="77777777" w:rsidR="00BC0F27" w:rsidRDefault="00BC0F27" w:rsidP="009D09ED">
      <w:pPr>
        <w:pStyle w:val="NoSpacing"/>
        <w:rPr>
          <w:rFonts w:eastAsia="Times New Roman" w:cs="Times New Roman"/>
          <w:szCs w:val="24"/>
        </w:rPr>
      </w:pPr>
    </w:p>
    <w:p w14:paraId="5994F070" w14:textId="77777777" w:rsidR="00BC0F27" w:rsidRDefault="00BC0F27" w:rsidP="009D09ED">
      <w:pPr>
        <w:pStyle w:val="NoSpacing"/>
        <w:rPr>
          <w:rFonts w:eastAsia="Times New Roman" w:cs="Times New Roman"/>
          <w:szCs w:val="24"/>
        </w:rPr>
      </w:pPr>
    </w:p>
    <w:p w14:paraId="36D4CDEC" w14:textId="2E1DAACA" w:rsidR="00BC0F27" w:rsidRDefault="00BC0F27" w:rsidP="009D09E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29 Oct.1443</w:t>
      </w:r>
      <w:r>
        <w:rPr>
          <w:rFonts w:eastAsia="Times New Roman" w:cs="Times New Roman"/>
          <w:szCs w:val="24"/>
        </w:rPr>
        <w:tab/>
        <w:t xml:space="preserve">Writ of diem </w:t>
      </w:r>
      <w:proofErr w:type="spellStart"/>
      <w:r>
        <w:rPr>
          <w:rFonts w:eastAsia="Times New Roman" w:cs="Times New Roman"/>
          <w:szCs w:val="24"/>
        </w:rPr>
        <w:t>clausit</w:t>
      </w:r>
      <w:proofErr w:type="spellEnd"/>
      <w:r>
        <w:rPr>
          <w:rFonts w:eastAsia="Times New Roman" w:cs="Times New Roman"/>
          <w:szCs w:val="24"/>
        </w:rPr>
        <w:t xml:space="preserve"> extremum to the Escheator of Essex and Hertfordshire.</w:t>
      </w:r>
    </w:p>
    <w:p w14:paraId="4DD36B2B" w14:textId="49FBF8B2" w:rsidR="00BC0F27" w:rsidRDefault="00BC0F27" w:rsidP="009D09E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(C.F.R. 1437-45 p.274)</w:t>
      </w:r>
    </w:p>
    <w:p w14:paraId="7BC6471A" w14:textId="77777777" w:rsidR="00BC0F27" w:rsidRDefault="00BC0F27" w:rsidP="009D09ED">
      <w:pPr>
        <w:pStyle w:val="NoSpacing"/>
        <w:rPr>
          <w:rFonts w:eastAsia="Times New Roman" w:cs="Times New Roman"/>
          <w:szCs w:val="24"/>
        </w:rPr>
      </w:pPr>
    </w:p>
    <w:p w14:paraId="795D44B5" w14:textId="77777777" w:rsidR="00BC0F27" w:rsidRDefault="00BC0F27" w:rsidP="009D09ED">
      <w:pPr>
        <w:pStyle w:val="NoSpacing"/>
        <w:rPr>
          <w:rFonts w:eastAsia="Times New Roman" w:cs="Times New Roman"/>
          <w:szCs w:val="24"/>
        </w:rPr>
      </w:pPr>
    </w:p>
    <w:p w14:paraId="4E90DDEE" w14:textId="3D9AB78F" w:rsidR="00BC0F27" w:rsidRDefault="00BC0F27" w:rsidP="009D09E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 July 2023</w:t>
      </w:r>
    </w:p>
    <w:p w14:paraId="2B2B4EAC" w14:textId="77777777" w:rsidR="00BC0F27" w:rsidRPr="00BC0F27" w:rsidRDefault="00BC0F27" w:rsidP="009D09ED">
      <w:pPr>
        <w:pStyle w:val="NoSpacing"/>
        <w:rPr>
          <w:rFonts w:eastAsia="Times New Roman" w:cs="Times New Roman"/>
          <w:szCs w:val="24"/>
        </w:rPr>
      </w:pPr>
    </w:p>
    <w:p w14:paraId="69F0C633" w14:textId="72043643" w:rsidR="009D09ED" w:rsidRPr="009D09ED" w:rsidRDefault="009D09ED" w:rsidP="00496565">
      <w:pPr>
        <w:pStyle w:val="NoSpacing"/>
        <w:rPr>
          <w:rFonts w:eastAsia="Times New Roman" w:cs="Times New Roman"/>
          <w:szCs w:val="24"/>
        </w:rPr>
      </w:pPr>
    </w:p>
    <w:p w14:paraId="67955EA9" w14:textId="77777777" w:rsidR="00496565" w:rsidRPr="00496565" w:rsidRDefault="00496565" w:rsidP="00F9330B">
      <w:pPr>
        <w:pStyle w:val="NoSpacing"/>
        <w:rPr>
          <w:rFonts w:eastAsia="Times New Roman" w:cs="Times New Roman"/>
          <w:szCs w:val="24"/>
        </w:rPr>
      </w:pPr>
    </w:p>
    <w:p w14:paraId="08BC7E34" w14:textId="67617C46" w:rsidR="00F9330B" w:rsidRPr="00F9330B" w:rsidRDefault="00F9330B" w:rsidP="009139A6">
      <w:pPr>
        <w:pStyle w:val="NoSpacing"/>
        <w:rPr>
          <w:rFonts w:cs="Times New Roman"/>
          <w:szCs w:val="24"/>
        </w:rPr>
      </w:pPr>
    </w:p>
    <w:sectPr w:rsidR="00F9330B" w:rsidRPr="00F933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C100" w14:textId="77777777" w:rsidR="00F9330B" w:rsidRDefault="00F9330B" w:rsidP="009139A6">
      <w:r>
        <w:separator/>
      </w:r>
    </w:p>
  </w:endnote>
  <w:endnote w:type="continuationSeparator" w:id="0">
    <w:p w14:paraId="6DE13A41" w14:textId="77777777" w:rsidR="00F9330B" w:rsidRDefault="00F9330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B29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17F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892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3514" w14:textId="77777777" w:rsidR="00F9330B" w:rsidRDefault="00F9330B" w:rsidP="009139A6">
      <w:r>
        <w:separator/>
      </w:r>
    </w:p>
  </w:footnote>
  <w:footnote w:type="continuationSeparator" w:id="0">
    <w:p w14:paraId="1C6F315E" w14:textId="77777777" w:rsidR="00F9330B" w:rsidRDefault="00F9330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4D4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A6E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3F3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0B"/>
    <w:rsid w:val="000666E0"/>
    <w:rsid w:val="000C0CB4"/>
    <w:rsid w:val="00213C9C"/>
    <w:rsid w:val="002510B7"/>
    <w:rsid w:val="00496565"/>
    <w:rsid w:val="005C130B"/>
    <w:rsid w:val="00826F5C"/>
    <w:rsid w:val="009139A6"/>
    <w:rsid w:val="009448BB"/>
    <w:rsid w:val="00947624"/>
    <w:rsid w:val="009D09ED"/>
    <w:rsid w:val="00A3176C"/>
    <w:rsid w:val="00AE65F8"/>
    <w:rsid w:val="00AF2831"/>
    <w:rsid w:val="00BA00AB"/>
    <w:rsid w:val="00BC0F27"/>
    <w:rsid w:val="00CB4ED9"/>
    <w:rsid w:val="00E66CDF"/>
    <w:rsid w:val="00EB3209"/>
    <w:rsid w:val="00F41096"/>
    <w:rsid w:val="00F5287F"/>
    <w:rsid w:val="00F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51A2"/>
  <w15:chartTrackingRefBased/>
  <w15:docId w15:val="{F0A64211-D8FD-4D26-B5B9-7229BD59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2023-07-16T17:58:00Z</dcterms:created>
  <dcterms:modified xsi:type="dcterms:W3CDTF">2023-07-16T19:31:00Z</dcterms:modified>
</cp:coreProperties>
</file>