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68F9" w14:textId="77777777" w:rsidR="00414C85" w:rsidRDefault="00414C85" w:rsidP="00414C8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KIRKEBY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63590746" w14:textId="77777777" w:rsidR="00414C85" w:rsidRDefault="00414C85" w:rsidP="00414C85">
      <w:pPr>
        <w:pStyle w:val="NoSpacing"/>
        <w:rPr>
          <w:rFonts w:eastAsia="Times New Roman" w:cs="Times New Roman"/>
          <w:szCs w:val="24"/>
        </w:rPr>
      </w:pPr>
    </w:p>
    <w:p w14:paraId="6978FB11" w14:textId="77777777" w:rsidR="00414C85" w:rsidRDefault="00414C85" w:rsidP="00414C85">
      <w:pPr>
        <w:pStyle w:val="NoSpacing"/>
        <w:rPr>
          <w:rFonts w:eastAsia="Times New Roman" w:cs="Times New Roman"/>
          <w:szCs w:val="24"/>
        </w:rPr>
      </w:pPr>
    </w:p>
    <w:p w14:paraId="6144B7EE" w14:textId="77777777" w:rsidR="00414C85" w:rsidRDefault="00414C85" w:rsidP="00414C8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Jul.</w:t>
      </w:r>
      <w:r>
        <w:rPr>
          <w:rFonts w:eastAsia="Times New Roman" w:cs="Times New Roman"/>
          <w:szCs w:val="24"/>
        </w:rPr>
        <w:tab/>
        <w:t>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</w:t>
      </w:r>
      <w:proofErr w:type="spellStart"/>
      <w:r>
        <w:rPr>
          <w:rFonts w:eastAsia="Times New Roman" w:cs="Times New Roman"/>
          <w:szCs w:val="24"/>
        </w:rPr>
        <w:t>Torpenhowe</w:t>
      </w:r>
      <w:proofErr w:type="spellEnd"/>
      <w:r>
        <w:rPr>
          <w:rFonts w:eastAsia="Times New Roman" w:cs="Times New Roman"/>
          <w:szCs w:val="24"/>
        </w:rPr>
        <w:t>,</w:t>
      </w:r>
    </w:p>
    <w:p w14:paraId="24510FDC" w14:textId="77777777" w:rsidR="00414C85" w:rsidRDefault="00414C85" w:rsidP="00414C8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Cumberland, into landholdings of Sir William Legh(q.v.).</w:t>
      </w:r>
    </w:p>
    <w:p w14:paraId="54DA4210" w14:textId="77777777" w:rsidR="00414C85" w:rsidRDefault="00414C85" w:rsidP="00414C85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5425432B" w14:textId="77777777" w:rsidR="00414C85" w:rsidRDefault="00414C85" w:rsidP="00414C85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p.109)</w:t>
      </w:r>
    </w:p>
    <w:p w14:paraId="348E9CEB" w14:textId="77777777" w:rsidR="00414C85" w:rsidRDefault="00414C85" w:rsidP="00414C85">
      <w:pPr>
        <w:pStyle w:val="NoSpacing"/>
        <w:rPr>
          <w:rFonts w:eastAsia="Times New Roman" w:cs="Times New Roman"/>
          <w:szCs w:val="24"/>
        </w:rPr>
      </w:pPr>
    </w:p>
    <w:p w14:paraId="5E26A41C" w14:textId="77777777" w:rsidR="00414C85" w:rsidRDefault="00414C85" w:rsidP="00414C85">
      <w:pPr>
        <w:pStyle w:val="NoSpacing"/>
        <w:rPr>
          <w:rFonts w:eastAsia="Times New Roman" w:cs="Times New Roman"/>
          <w:szCs w:val="24"/>
        </w:rPr>
      </w:pPr>
    </w:p>
    <w:p w14:paraId="0B729D9E" w14:textId="77777777" w:rsidR="00414C85" w:rsidRDefault="00414C85" w:rsidP="00414C8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 August 2023</w:t>
      </w:r>
    </w:p>
    <w:p w14:paraId="57BC29C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40B5" w14:textId="77777777" w:rsidR="00414C85" w:rsidRDefault="00414C85" w:rsidP="009139A6">
      <w:r>
        <w:separator/>
      </w:r>
    </w:p>
  </w:endnote>
  <w:endnote w:type="continuationSeparator" w:id="0">
    <w:p w14:paraId="7A3E9978" w14:textId="77777777" w:rsidR="00414C85" w:rsidRDefault="00414C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2BC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87A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349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F847" w14:textId="77777777" w:rsidR="00414C85" w:rsidRDefault="00414C85" w:rsidP="009139A6">
      <w:r>
        <w:separator/>
      </w:r>
    </w:p>
  </w:footnote>
  <w:footnote w:type="continuationSeparator" w:id="0">
    <w:p w14:paraId="0361C99F" w14:textId="77777777" w:rsidR="00414C85" w:rsidRDefault="00414C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873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D34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A26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85"/>
    <w:rsid w:val="000666E0"/>
    <w:rsid w:val="002510B7"/>
    <w:rsid w:val="00414C85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2EF6"/>
  <w15:chartTrackingRefBased/>
  <w15:docId w15:val="{26978739-9DAF-44F2-A73C-28A6FAFA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2023-08-08T21:00:00Z</dcterms:created>
  <dcterms:modified xsi:type="dcterms:W3CDTF">2023-08-08T21:00:00Z</dcterms:modified>
</cp:coreProperties>
</file>