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AC05D" w14:textId="77777777" w:rsidR="0047635B" w:rsidRDefault="0047635B" w:rsidP="0047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KIRKEBY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fl.1406)</w:t>
      </w:r>
    </w:p>
    <w:p w14:paraId="749296E2" w14:textId="77777777" w:rsidR="0047635B" w:rsidRDefault="0047635B" w:rsidP="0047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B359E8" w14:textId="77777777" w:rsidR="0047635B" w:rsidRDefault="0047635B" w:rsidP="0047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8CF239" w14:textId="77777777" w:rsidR="0047635B" w:rsidRDefault="0047635B" w:rsidP="0047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Sep.1406</w:t>
      </w:r>
      <w:r>
        <w:rPr>
          <w:rFonts w:ascii="Times New Roman" w:hAnsi="Times New Roman" w:cs="Times New Roman"/>
          <w:sz w:val="24"/>
          <w:szCs w:val="24"/>
        </w:rPr>
        <w:tab/>
        <w:t>He was appointed King’s alnager on Lyndsey.    (C.F.R. 1405-13 p.49)</w:t>
      </w:r>
    </w:p>
    <w:p w14:paraId="4F353F7C" w14:textId="77777777" w:rsidR="0047635B" w:rsidRDefault="0047635B" w:rsidP="0047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D15C87" w14:textId="77777777" w:rsidR="0047635B" w:rsidRDefault="0047635B" w:rsidP="0047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D770C6" w14:textId="77777777" w:rsidR="0047635B" w:rsidRDefault="0047635B" w:rsidP="0047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August 2021</w:t>
      </w:r>
    </w:p>
    <w:p w14:paraId="35EE059B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816A8" w14:textId="77777777" w:rsidR="0047635B" w:rsidRDefault="0047635B" w:rsidP="009139A6">
      <w:r>
        <w:separator/>
      </w:r>
    </w:p>
  </w:endnote>
  <w:endnote w:type="continuationSeparator" w:id="0">
    <w:p w14:paraId="5B72144E" w14:textId="77777777" w:rsidR="0047635B" w:rsidRDefault="0047635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BFF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CBBF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5411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9EA9F" w14:textId="77777777" w:rsidR="0047635B" w:rsidRDefault="0047635B" w:rsidP="009139A6">
      <w:r>
        <w:separator/>
      </w:r>
    </w:p>
  </w:footnote>
  <w:footnote w:type="continuationSeparator" w:id="0">
    <w:p w14:paraId="2104B7BB" w14:textId="77777777" w:rsidR="0047635B" w:rsidRDefault="0047635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E27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923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65F6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5B"/>
    <w:rsid w:val="000666E0"/>
    <w:rsid w:val="002510B7"/>
    <w:rsid w:val="0047635B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CF17D"/>
  <w15:chartTrackingRefBased/>
  <w15:docId w15:val="{57FA14DC-E8ED-473A-BFDD-82A5380B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2021-09-18T20:14:00Z</dcterms:created>
  <dcterms:modified xsi:type="dcterms:W3CDTF">2021-09-18T20:15:00Z</dcterms:modified>
</cp:coreProperties>
</file>