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A20F7" w14:textId="340F876E" w:rsidR="006B2F86" w:rsidRDefault="0096482F" w:rsidP="00E71FC3">
      <w:pPr>
        <w:pStyle w:val="NoSpacing"/>
      </w:pPr>
      <w:r>
        <w:rPr>
          <w:u w:val="single"/>
        </w:rPr>
        <w:t>William KIRKEBY</w:t>
      </w:r>
      <w:r>
        <w:t xml:space="preserve">   </w:t>
      </w:r>
      <w:proofErr w:type="gramStart"/>
      <w:r>
        <w:t xml:space="preserve">   (</w:t>
      </w:r>
      <w:proofErr w:type="gramEnd"/>
      <w:r>
        <w:t>d.1448)</w:t>
      </w:r>
    </w:p>
    <w:p w14:paraId="52CB5316" w14:textId="2E4C5444" w:rsidR="0096482F" w:rsidRDefault="0096482F" w:rsidP="00E71FC3">
      <w:pPr>
        <w:pStyle w:val="NoSpacing"/>
      </w:pPr>
      <w:r>
        <w:t xml:space="preserve">Vicar of </w:t>
      </w:r>
      <w:proofErr w:type="spellStart"/>
      <w:r>
        <w:t>Lastingham</w:t>
      </w:r>
      <w:proofErr w:type="spellEnd"/>
      <w:r>
        <w:t>, North Riding of Yorkshire.</w:t>
      </w:r>
    </w:p>
    <w:p w14:paraId="41498853" w14:textId="3CFFA6E7" w:rsidR="0096482F" w:rsidRDefault="0096482F" w:rsidP="00E71FC3">
      <w:pPr>
        <w:pStyle w:val="NoSpacing"/>
      </w:pPr>
    </w:p>
    <w:p w14:paraId="36B2C216" w14:textId="02CC9B7D" w:rsidR="0096482F" w:rsidRDefault="0096482F" w:rsidP="00E71FC3">
      <w:pPr>
        <w:pStyle w:val="NoSpacing"/>
      </w:pPr>
    </w:p>
    <w:p w14:paraId="7E75C78C" w14:textId="1E1993EF" w:rsidR="0096482F" w:rsidRDefault="0096482F" w:rsidP="00E71FC3">
      <w:pPr>
        <w:pStyle w:val="NoSpacing"/>
      </w:pPr>
      <w:r>
        <w:t xml:space="preserve">  8 Jul.1448</w:t>
      </w:r>
      <w:r>
        <w:tab/>
      </w:r>
      <w:r>
        <w:t>He made his Will.   (W.Y.R. p.98)</w:t>
      </w:r>
    </w:p>
    <w:p w14:paraId="026E8739" w14:textId="77777777" w:rsidR="0096482F" w:rsidRDefault="0096482F" w:rsidP="0096482F">
      <w:pPr>
        <w:pStyle w:val="NoSpacing"/>
      </w:pPr>
      <w:r>
        <w:t>23 Jul.</w:t>
      </w:r>
      <w:r>
        <w:tab/>
      </w:r>
      <w:r>
        <w:tab/>
      </w:r>
      <w:r>
        <w:t>Probate of his Will.   (ibid.)</w:t>
      </w:r>
    </w:p>
    <w:p w14:paraId="65464536" w14:textId="77777777" w:rsidR="0096482F" w:rsidRDefault="0096482F" w:rsidP="0096482F">
      <w:pPr>
        <w:pStyle w:val="NoSpacing"/>
      </w:pPr>
    </w:p>
    <w:p w14:paraId="53DA089A" w14:textId="77777777" w:rsidR="0096482F" w:rsidRDefault="0096482F" w:rsidP="0096482F">
      <w:pPr>
        <w:pStyle w:val="NoSpacing"/>
      </w:pPr>
    </w:p>
    <w:p w14:paraId="564CE767" w14:textId="6E88E092" w:rsidR="0096482F" w:rsidRPr="0096482F" w:rsidRDefault="0096482F" w:rsidP="0096482F">
      <w:pPr>
        <w:pStyle w:val="NoSpacing"/>
      </w:pPr>
      <w:r>
        <w:t>23 February 2019</w:t>
      </w:r>
      <w:bookmarkStart w:id="0" w:name="_GoBack"/>
      <w:bookmarkEnd w:id="0"/>
    </w:p>
    <w:sectPr w:rsidR="0096482F" w:rsidRPr="0096482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D57F3" w14:textId="77777777" w:rsidR="0096482F" w:rsidRDefault="0096482F" w:rsidP="00E71FC3">
      <w:pPr>
        <w:spacing w:after="0" w:line="240" w:lineRule="auto"/>
      </w:pPr>
      <w:r>
        <w:separator/>
      </w:r>
    </w:p>
  </w:endnote>
  <w:endnote w:type="continuationSeparator" w:id="0">
    <w:p w14:paraId="6682C6A3" w14:textId="77777777" w:rsidR="0096482F" w:rsidRDefault="0096482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95B7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7DC49" w14:textId="77777777" w:rsidR="0096482F" w:rsidRDefault="0096482F" w:rsidP="00E71FC3">
      <w:pPr>
        <w:spacing w:after="0" w:line="240" w:lineRule="auto"/>
      </w:pPr>
      <w:r>
        <w:separator/>
      </w:r>
    </w:p>
  </w:footnote>
  <w:footnote w:type="continuationSeparator" w:id="0">
    <w:p w14:paraId="3261DB4B" w14:textId="77777777" w:rsidR="0096482F" w:rsidRDefault="0096482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2F"/>
    <w:rsid w:val="001A7C09"/>
    <w:rsid w:val="00577BD5"/>
    <w:rsid w:val="00656CBA"/>
    <w:rsid w:val="006A1F77"/>
    <w:rsid w:val="00733BE7"/>
    <w:rsid w:val="0096482F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492C"/>
  <w15:chartTrackingRefBased/>
  <w15:docId w15:val="{AB3866E5-13CA-4CB8-BF3A-B322A6EA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2019-02-23T20:53:00Z</dcterms:created>
  <dcterms:modified xsi:type="dcterms:W3CDTF">2019-02-23T20:58:00Z</dcterms:modified>
</cp:coreProperties>
</file>