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FAF1" w14:textId="156DD1DC" w:rsidR="006B2F86" w:rsidRDefault="001A2043" w:rsidP="00E71FC3">
      <w:pPr>
        <w:pStyle w:val="NoSpacing"/>
      </w:pPr>
      <w:r>
        <w:rPr>
          <w:u w:val="single"/>
        </w:rPr>
        <w:t>Richard KIRKELEY</w:t>
      </w:r>
      <w:r>
        <w:t xml:space="preserve">    </w:t>
      </w:r>
      <w:proofErr w:type="gramStart"/>
      <w:r>
        <w:t xml:space="preserve">   (</w:t>
      </w:r>
      <w:proofErr w:type="gramEnd"/>
      <w:r>
        <w:t>fl.1440-1)</w:t>
      </w:r>
    </w:p>
    <w:p w14:paraId="3118B459" w14:textId="4E66378A" w:rsidR="001A2043" w:rsidRDefault="001A2043" w:rsidP="00E71FC3">
      <w:pPr>
        <w:pStyle w:val="NoSpacing"/>
      </w:pPr>
      <w:r>
        <w:t xml:space="preserve">Vicar of </w:t>
      </w:r>
      <w:proofErr w:type="spellStart"/>
      <w:proofErr w:type="gramStart"/>
      <w:r>
        <w:t>St.Andrew’s</w:t>
      </w:r>
      <w:proofErr w:type="spellEnd"/>
      <w:proofErr w:type="gramEnd"/>
      <w:r>
        <w:t xml:space="preserve"> Church, </w:t>
      </w:r>
      <w:proofErr w:type="spellStart"/>
      <w:r>
        <w:t>Bugthorpe</w:t>
      </w:r>
      <w:proofErr w:type="spellEnd"/>
      <w:r>
        <w:t>, East Riding of Yorkshire.</w:t>
      </w:r>
    </w:p>
    <w:p w14:paraId="426D7EC7" w14:textId="7DA5635E" w:rsidR="001A2043" w:rsidRDefault="001A2043" w:rsidP="00E71FC3">
      <w:pPr>
        <w:pStyle w:val="NoSpacing"/>
      </w:pPr>
    </w:p>
    <w:p w14:paraId="4CE20D80" w14:textId="172CC730" w:rsidR="001A2043" w:rsidRDefault="001A2043" w:rsidP="00E71FC3">
      <w:pPr>
        <w:pStyle w:val="NoSpacing"/>
      </w:pPr>
    </w:p>
    <w:p w14:paraId="2BE22E31" w14:textId="77A2610F" w:rsidR="001A2043" w:rsidRDefault="001A2043" w:rsidP="00E71FC3">
      <w:pPr>
        <w:pStyle w:val="NoSpacing"/>
      </w:pPr>
      <w:r>
        <w:t xml:space="preserve">  6 Jan.1440</w:t>
      </w:r>
      <w:r>
        <w:tab/>
        <w:t>He became Vicar.   (from the board in the church)</w:t>
      </w:r>
    </w:p>
    <w:p w14:paraId="2B726BA5" w14:textId="5651B45E" w:rsidR="001A2043" w:rsidRDefault="001A2043" w:rsidP="00E71FC3">
      <w:pPr>
        <w:pStyle w:val="NoSpacing"/>
      </w:pPr>
      <w:r>
        <w:t>13 Nov.1441</w:t>
      </w:r>
      <w:r>
        <w:tab/>
        <w:t>He had left office by this date.   (ibid.)</w:t>
      </w:r>
    </w:p>
    <w:p w14:paraId="7510AAA0" w14:textId="1B6EB13E" w:rsidR="001A2043" w:rsidRDefault="001A2043" w:rsidP="00E71FC3">
      <w:pPr>
        <w:pStyle w:val="NoSpacing"/>
      </w:pPr>
    </w:p>
    <w:p w14:paraId="00924768" w14:textId="06CA16E2" w:rsidR="001A2043" w:rsidRDefault="001A2043" w:rsidP="00E71FC3">
      <w:pPr>
        <w:pStyle w:val="NoSpacing"/>
      </w:pPr>
    </w:p>
    <w:p w14:paraId="11DC9520" w14:textId="04802FC2" w:rsidR="001A2043" w:rsidRPr="001A2043" w:rsidRDefault="001A2043" w:rsidP="00E71FC3">
      <w:pPr>
        <w:pStyle w:val="NoSpacing"/>
      </w:pPr>
      <w:r>
        <w:t>7 April 2019</w:t>
      </w:r>
      <w:bookmarkStart w:id="0" w:name="_GoBack"/>
      <w:bookmarkEnd w:id="0"/>
    </w:p>
    <w:sectPr w:rsidR="001A2043" w:rsidRPr="001A204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B78B2" w14:textId="77777777" w:rsidR="001A2043" w:rsidRDefault="001A2043" w:rsidP="00E71FC3">
      <w:pPr>
        <w:spacing w:after="0" w:line="240" w:lineRule="auto"/>
      </w:pPr>
      <w:r>
        <w:separator/>
      </w:r>
    </w:p>
  </w:endnote>
  <w:endnote w:type="continuationSeparator" w:id="0">
    <w:p w14:paraId="2CDCE711" w14:textId="77777777" w:rsidR="001A2043" w:rsidRDefault="001A204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4E2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0E2A4" w14:textId="77777777" w:rsidR="001A2043" w:rsidRDefault="001A2043" w:rsidP="00E71FC3">
      <w:pPr>
        <w:spacing w:after="0" w:line="240" w:lineRule="auto"/>
      </w:pPr>
      <w:r>
        <w:separator/>
      </w:r>
    </w:p>
  </w:footnote>
  <w:footnote w:type="continuationSeparator" w:id="0">
    <w:p w14:paraId="047EE58C" w14:textId="77777777" w:rsidR="001A2043" w:rsidRDefault="001A204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43"/>
    <w:rsid w:val="001A204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668F"/>
  <w15:chartTrackingRefBased/>
  <w15:docId w15:val="{60ED9E58-19CC-4C58-8ACF-7B5B585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2019-04-07T18:26:00Z</dcterms:created>
  <dcterms:modified xsi:type="dcterms:W3CDTF">2019-04-07T18:29:00Z</dcterms:modified>
</cp:coreProperties>
</file>