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A807D0" w:rsidP="00E71FC3">
      <w:pPr>
        <w:pStyle w:val="NoSpacing"/>
      </w:pPr>
      <w:r>
        <w:rPr>
          <w:u w:val="single"/>
        </w:rPr>
        <w:t>John KIRTON</w:t>
      </w:r>
      <w:r>
        <w:t xml:space="preserve">       (fl.1439-49)</w:t>
      </w:r>
    </w:p>
    <w:p w:rsidR="00A807D0" w:rsidRDefault="00A807D0" w:rsidP="00E71FC3">
      <w:pPr>
        <w:pStyle w:val="NoSpacing"/>
      </w:pPr>
      <w:r>
        <w:t>of London. Mercer.</w:t>
      </w:r>
    </w:p>
    <w:p w:rsidR="00A807D0" w:rsidRDefault="00A807D0" w:rsidP="00E71FC3">
      <w:pPr>
        <w:pStyle w:val="NoSpacing"/>
      </w:pPr>
    </w:p>
    <w:p w:rsidR="00A807D0" w:rsidRDefault="00A807D0" w:rsidP="00E71FC3">
      <w:pPr>
        <w:pStyle w:val="NoSpacing"/>
      </w:pPr>
    </w:p>
    <w:p w:rsidR="00A807D0" w:rsidRDefault="00A807D0" w:rsidP="00E71FC3">
      <w:pPr>
        <w:pStyle w:val="NoSpacing"/>
      </w:pPr>
      <w:r>
        <w:t xml:space="preserve">       1439-40</w:t>
      </w:r>
      <w:r>
        <w:tab/>
        <w:t>Apprentice of Everard Flete(q.v.).   (Jefferson p.1094)</w:t>
      </w:r>
    </w:p>
    <w:p w:rsidR="00A807D0" w:rsidRDefault="00A807D0" w:rsidP="00E71FC3">
      <w:pPr>
        <w:pStyle w:val="NoSpacing"/>
      </w:pPr>
      <w:r>
        <w:tab/>
        <w:t>1448</w:t>
      </w:r>
      <w:r>
        <w:tab/>
        <w:t>He was admitted into the Mercers’ Company.   (ibid.)</w:t>
      </w:r>
    </w:p>
    <w:p w:rsidR="00A807D0" w:rsidRDefault="00A807D0" w:rsidP="00E71FC3">
      <w:pPr>
        <w:pStyle w:val="NoSpacing"/>
      </w:pPr>
      <w:r>
        <w:t xml:space="preserve">         1448-9</w:t>
      </w:r>
      <w:r>
        <w:tab/>
        <w:t>He issued from his apprenticeship.   (ibid.)</w:t>
      </w:r>
    </w:p>
    <w:p w:rsidR="00A807D0" w:rsidRDefault="00A807D0" w:rsidP="00E71FC3">
      <w:pPr>
        <w:pStyle w:val="NoSpacing"/>
      </w:pPr>
    </w:p>
    <w:p w:rsidR="00A807D0" w:rsidRDefault="00A807D0" w:rsidP="00E71FC3">
      <w:pPr>
        <w:pStyle w:val="NoSpacing"/>
      </w:pPr>
    </w:p>
    <w:p w:rsidR="00A807D0" w:rsidRPr="00A807D0" w:rsidRDefault="00A807D0" w:rsidP="00E71FC3">
      <w:pPr>
        <w:pStyle w:val="NoSpacing"/>
      </w:pPr>
      <w:r>
        <w:t>17 April 2017</w:t>
      </w:r>
      <w:bookmarkStart w:id="0" w:name="_GoBack"/>
      <w:bookmarkEnd w:id="0"/>
    </w:p>
    <w:sectPr w:rsidR="00A807D0" w:rsidRPr="00A807D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D0" w:rsidRDefault="00A807D0" w:rsidP="00E71FC3">
      <w:pPr>
        <w:spacing w:after="0" w:line="240" w:lineRule="auto"/>
      </w:pPr>
      <w:r>
        <w:separator/>
      </w:r>
    </w:p>
  </w:endnote>
  <w:endnote w:type="continuationSeparator" w:id="0">
    <w:p w:rsidR="00A807D0" w:rsidRDefault="00A807D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D0" w:rsidRDefault="00A807D0" w:rsidP="00E71FC3">
      <w:pPr>
        <w:spacing w:after="0" w:line="240" w:lineRule="auto"/>
      </w:pPr>
      <w:r>
        <w:separator/>
      </w:r>
    </w:p>
  </w:footnote>
  <w:footnote w:type="continuationSeparator" w:id="0">
    <w:p w:rsidR="00A807D0" w:rsidRDefault="00A807D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D0"/>
    <w:rsid w:val="001A7C09"/>
    <w:rsid w:val="00577BD5"/>
    <w:rsid w:val="00656CBA"/>
    <w:rsid w:val="006A1F77"/>
    <w:rsid w:val="00733BE7"/>
    <w:rsid w:val="00A807D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F044"/>
  <w15:chartTrackingRefBased/>
  <w15:docId w15:val="{D6CCF432-BC79-4A47-8A87-E1CB33B7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2017-04-17T10:47:00Z</dcterms:created>
  <dcterms:modified xsi:type="dcterms:W3CDTF">2017-04-17T10:49:00Z</dcterms:modified>
</cp:coreProperties>
</file>