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092C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KITTOU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14:paraId="797EAAC2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Launceston, Cornwall. Pewterer.</w:t>
      </w:r>
    </w:p>
    <w:p w14:paraId="0B69C326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04738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914F3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Payntour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Gotteboys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1B556D72" w14:textId="77777777" w:rsidR="00140ED9" w:rsidRDefault="00140ED9" w:rsidP="00140ED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St..</w:t>
      </w:r>
      <w:proofErr w:type="spellStart"/>
      <w:r>
        <w:rPr>
          <w:rFonts w:ascii="Times New Roman" w:hAnsi="Times New Roman" w:cs="Times New Roman"/>
          <w:sz w:val="24"/>
          <w:szCs w:val="24"/>
        </w:rPr>
        <w:t>Columb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Major(q.v.),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Coteler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Bodmin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Isot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St.Lawrence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(q.v.),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Myryfyld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Maryfield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754669C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http://aalt.law.uh.edu/Indices/CP40Indices/CP40no629/CP40no629Pl.htm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BF1515A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ACC01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101D5" w14:textId="77777777" w:rsidR="00140ED9" w:rsidRDefault="00140ED9" w:rsidP="00140E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June 2022</w:t>
      </w:r>
    </w:p>
    <w:p w14:paraId="00E0FB4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7DB" w14:textId="77777777" w:rsidR="00140ED9" w:rsidRDefault="00140ED9" w:rsidP="009139A6">
      <w:r>
        <w:separator/>
      </w:r>
    </w:p>
  </w:endnote>
  <w:endnote w:type="continuationSeparator" w:id="0">
    <w:p w14:paraId="685F0A96" w14:textId="77777777" w:rsidR="00140ED9" w:rsidRDefault="00140ED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697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9B6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58C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D104" w14:textId="77777777" w:rsidR="00140ED9" w:rsidRDefault="00140ED9" w:rsidP="009139A6">
      <w:r>
        <w:separator/>
      </w:r>
    </w:p>
  </w:footnote>
  <w:footnote w:type="continuationSeparator" w:id="0">
    <w:p w14:paraId="72335FFF" w14:textId="77777777" w:rsidR="00140ED9" w:rsidRDefault="00140ED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8B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A9A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C0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D9"/>
    <w:rsid w:val="000666E0"/>
    <w:rsid w:val="00140ED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DDCA"/>
  <w15:chartTrackingRefBased/>
  <w15:docId w15:val="{892915AF-8894-42A0-8060-178A64C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40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29/CP40no62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2022-07-02T09:44:00Z</dcterms:created>
  <dcterms:modified xsi:type="dcterms:W3CDTF">2022-07-02T09:45:00Z</dcterms:modified>
</cp:coreProperties>
</file>