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A074B" w14:textId="77777777" w:rsidR="00C80B5D" w:rsidRPr="00690BA6" w:rsidRDefault="00C80B5D" w:rsidP="00C80B5D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KNALKE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5BC69798" w14:textId="77777777" w:rsidR="00C80B5D" w:rsidRDefault="00C80B5D" w:rsidP="00C80B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6CB289C4" w14:textId="77777777" w:rsidR="00C80B5D" w:rsidRDefault="00C80B5D" w:rsidP="00C80B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5C2575" w14:textId="77777777" w:rsidR="00C80B5D" w:rsidRDefault="00C80B5D" w:rsidP="00C80B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15B9B8" w14:textId="77777777" w:rsidR="00C80B5D" w:rsidRDefault="00C80B5D" w:rsidP="00C80B5D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at sea under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Jankyn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Edward(q.v.).</w:t>
      </w:r>
    </w:p>
    <w:p w14:paraId="368294DF" w14:textId="77777777" w:rsidR="00C80B5D" w:rsidRDefault="00C80B5D" w:rsidP="00C80B5D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m.4,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4A95FE5C" w14:textId="77777777" w:rsidR="00C80B5D" w:rsidRDefault="00C80B5D" w:rsidP="00C80B5D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2020).</w:t>
      </w:r>
    </w:p>
    <w:p w14:paraId="774BF6F8" w14:textId="77777777" w:rsidR="00C80B5D" w:rsidRDefault="00C80B5D" w:rsidP="00C80B5D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384E8959" w14:textId="77777777" w:rsidR="00C80B5D" w:rsidRDefault="00C80B5D" w:rsidP="00C80B5D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37F7DB8C" w14:textId="77777777" w:rsidR="00C80B5D" w:rsidRDefault="00C80B5D" w:rsidP="00C80B5D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30 March 2021</w:t>
      </w:r>
    </w:p>
    <w:p w14:paraId="0C52927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A1CA3" w14:textId="77777777" w:rsidR="00C80B5D" w:rsidRDefault="00C80B5D" w:rsidP="009139A6">
      <w:r>
        <w:separator/>
      </w:r>
    </w:p>
  </w:endnote>
  <w:endnote w:type="continuationSeparator" w:id="0">
    <w:p w14:paraId="6D583ABD" w14:textId="77777777" w:rsidR="00C80B5D" w:rsidRDefault="00C80B5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EC13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4878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3CEB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AD053" w14:textId="77777777" w:rsidR="00C80B5D" w:rsidRDefault="00C80B5D" w:rsidP="009139A6">
      <w:r>
        <w:separator/>
      </w:r>
    </w:p>
  </w:footnote>
  <w:footnote w:type="continuationSeparator" w:id="0">
    <w:p w14:paraId="4966C482" w14:textId="77777777" w:rsidR="00C80B5D" w:rsidRDefault="00C80B5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D4B2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CCE5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19D0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5D"/>
    <w:rsid w:val="000666E0"/>
    <w:rsid w:val="002510B7"/>
    <w:rsid w:val="005C130B"/>
    <w:rsid w:val="00826F5C"/>
    <w:rsid w:val="009139A6"/>
    <w:rsid w:val="009448BB"/>
    <w:rsid w:val="00A3176C"/>
    <w:rsid w:val="00BA00AB"/>
    <w:rsid w:val="00C80B5D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72666"/>
  <w15:chartTrackingRefBased/>
  <w15:docId w15:val="{BCA5C503-8097-417C-A40D-7B633DEB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2021-04-07T19:49:00Z</dcterms:created>
  <dcterms:modified xsi:type="dcterms:W3CDTF">2021-04-07T19:49:00Z</dcterms:modified>
</cp:coreProperties>
</file>