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DD4B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KNOLL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39437FC8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Netheravon</w:t>
      </w:r>
      <w:proofErr w:type="spellEnd"/>
      <w:r>
        <w:rPr>
          <w:rFonts w:ascii="Times New Roman" w:hAnsi="Times New Roman" w:cs="Times New Roman"/>
          <w:sz w:val="24"/>
          <w:szCs w:val="24"/>
        </w:rPr>
        <w:t>, Wiltshire.</w:t>
      </w:r>
    </w:p>
    <w:p w14:paraId="6D89E6F5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E33E5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9D1CD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Dec.1405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to levy and collect in Wiltshire the tax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fifteenth</w:t>
      </w:r>
      <w:proofErr w:type="gramEnd"/>
    </w:p>
    <w:p w14:paraId="0D8277BF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a tenth granted to the King at the last Parliament.</w:t>
      </w:r>
    </w:p>
    <w:p w14:paraId="61389ECB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pp.186-7)</w:t>
      </w:r>
    </w:p>
    <w:p w14:paraId="5430CBBA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493AE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276BF" w14:textId="77777777" w:rsidR="005F1131" w:rsidRDefault="005F1131" w:rsidP="005F1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2021</w:t>
      </w:r>
    </w:p>
    <w:p w14:paraId="27F7A47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A05A" w14:textId="77777777" w:rsidR="005F1131" w:rsidRDefault="005F1131" w:rsidP="009139A6">
      <w:r>
        <w:separator/>
      </w:r>
    </w:p>
  </w:endnote>
  <w:endnote w:type="continuationSeparator" w:id="0">
    <w:p w14:paraId="6BBE7083" w14:textId="77777777" w:rsidR="005F1131" w:rsidRDefault="005F113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2E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78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3F8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9E08" w14:textId="77777777" w:rsidR="005F1131" w:rsidRDefault="005F1131" w:rsidP="009139A6">
      <w:r>
        <w:separator/>
      </w:r>
    </w:p>
  </w:footnote>
  <w:footnote w:type="continuationSeparator" w:id="0">
    <w:p w14:paraId="1E7AA746" w14:textId="77777777" w:rsidR="005F1131" w:rsidRDefault="005F113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E17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CC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383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1"/>
    <w:rsid w:val="000666E0"/>
    <w:rsid w:val="002510B7"/>
    <w:rsid w:val="005C130B"/>
    <w:rsid w:val="005F113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7B17"/>
  <w15:chartTrackingRefBased/>
  <w15:docId w15:val="{3B89103E-79D0-47DC-A239-FFCB43B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2021-05-23T21:42:00Z</dcterms:created>
  <dcterms:modified xsi:type="dcterms:W3CDTF">2021-05-23T21:42:00Z</dcterms:modified>
</cp:coreProperties>
</file>