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16A0" w14:textId="77777777" w:rsidR="00266FD0" w:rsidRDefault="00266FD0" w:rsidP="00266FD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KNOT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79B7C7C5" w14:textId="77777777" w:rsidR="00266FD0" w:rsidRDefault="00266FD0" w:rsidP="00266FD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Hammersmith, Middlesex. Husbandman.</w:t>
      </w:r>
    </w:p>
    <w:p w14:paraId="1A77D3FE" w14:textId="77777777" w:rsidR="00266FD0" w:rsidRDefault="00266FD0" w:rsidP="00266FD0">
      <w:pPr>
        <w:pStyle w:val="NoSpacing"/>
        <w:rPr>
          <w:rFonts w:cs="Times New Roman"/>
          <w:szCs w:val="24"/>
        </w:rPr>
      </w:pPr>
    </w:p>
    <w:p w14:paraId="020C81D5" w14:textId="77777777" w:rsidR="00266FD0" w:rsidRDefault="00266FD0" w:rsidP="00266FD0">
      <w:pPr>
        <w:pStyle w:val="NoSpacing"/>
        <w:rPr>
          <w:rFonts w:cs="Times New Roman"/>
          <w:szCs w:val="24"/>
        </w:rPr>
      </w:pPr>
    </w:p>
    <w:p w14:paraId="34DD7197" w14:textId="77777777" w:rsidR="00266FD0" w:rsidRDefault="00266FD0" w:rsidP="00266FD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Oct.1455</w:t>
      </w:r>
      <w:r>
        <w:rPr>
          <w:rFonts w:cs="Times New Roman"/>
          <w:szCs w:val="24"/>
        </w:rPr>
        <w:tab/>
        <w:t>He was pardoned outlawry for not appearing to answer Thomas Parker(q.v.)</w:t>
      </w:r>
    </w:p>
    <w:p w14:paraId="2E5B83F4" w14:textId="77777777" w:rsidR="00266FD0" w:rsidRDefault="00266FD0" w:rsidP="00266FD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touching a debt of 40s.    (C.P.R. 1452-61 p.261)</w:t>
      </w:r>
    </w:p>
    <w:p w14:paraId="07E1E6CF" w14:textId="77777777" w:rsidR="00266FD0" w:rsidRDefault="00266FD0" w:rsidP="00266FD0">
      <w:pPr>
        <w:pStyle w:val="NoSpacing"/>
        <w:rPr>
          <w:rFonts w:cs="Times New Roman"/>
          <w:szCs w:val="24"/>
        </w:rPr>
      </w:pPr>
    </w:p>
    <w:p w14:paraId="00604B66" w14:textId="77777777" w:rsidR="00266FD0" w:rsidRDefault="00266FD0" w:rsidP="00266FD0">
      <w:pPr>
        <w:pStyle w:val="NoSpacing"/>
        <w:rPr>
          <w:rFonts w:cs="Times New Roman"/>
          <w:szCs w:val="24"/>
        </w:rPr>
      </w:pPr>
    </w:p>
    <w:p w14:paraId="09394460" w14:textId="77777777" w:rsidR="00266FD0" w:rsidRDefault="00266FD0" w:rsidP="00266FD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December 2023</w:t>
      </w:r>
    </w:p>
    <w:p w14:paraId="5C2BA21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7BEC" w14:textId="77777777" w:rsidR="00266FD0" w:rsidRDefault="00266FD0" w:rsidP="009139A6">
      <w:r>
        <w:separator/>
      </w:r>
    </w:p>
  </w:endnote>
  <w:endnote w:type="continuationSeparator" w:id="0">
    <w:p w14:paraId="2715DB11" w14:textId="77777777" w:rsidR="00266FD0" w:rsidRDefault="00266F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25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7A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BE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C8FF" w14:textId="77777777" w:rsidR="00266FD0" w:rsidRDefault="00266FD0" w:rsidP="009139A6">
      <w:r>
        <w:separator/>
      </w:r>
    </w:p>
  </w:footnote>
  <w:footnote w:type="continuationSeparator" w:id="0">
    <w:p w14:paraId="3F968F98" w14:textId="77777777" w:rsidR="00266FD0" w:rsidRDefault="00266F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1B4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CF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E4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0"/>
    <w:rsid w:val="000666E0"/>
    <w:rsid w:val="002510B7"/>
    <w:rsid w:val="00266FD0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12A2"/>
  <w15:chartTrackingRefBased/>
  <w15:docId w15:val="{7D3B2B56-A16C-4567-96A6-4ADCF6D3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2023-12-29T21:01:00Z</dcterms:created>
  <dcterms:modified xsi:type="dcterms:W3CDTF">2023-12-29T21:01:00Z</dcterms:modified>
</cp:coreProperties>
</file>