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54B8" w14:textId="695749AD" w:rsidR="006B2F86" w:rsidRDefault="00E23320" w:rsidP="00E71FC3">
      <w:pPr>
        <w:pStyle w:val="NoSpacing"/>
      </w:pPr>
      <w:r>
        <w:rPr>
          <w:u w:val="single"/>
        </w:rPr>
        <w:t>John KNOTT</w:t>
      </w:r>
      <w:r>
        <w:t xml:space="preserve">  </w:t>
      </w:r>
      <w:proofErr w:type="gramStart"/>
      <w:r>
        <w:t xml:space="preserve">   (</w:t>
      </w:r>
      <w:proofErr w:type="gramEnd"/>
      <w:r>
        <w:t>d.ca.1433)</w:t>
      </w:r>
    </w:p>
    <w:p w14:paraId="54B25354" w14:textId="502E671B" w:rsidR="00E23320" w:rsidRDefault="00E23320" w:rsidP="00E71FC3">
      <w:pPr>
        <w:pStyle w:val="NoSpacing"/>
      </w:pPr>
      <w:r>
        <w:t>of York. Shipman.</w:t>
      </w:r>
    </w:p>
    <w:p w14:paraId="1F366721" w14:textId="051F1B2F" w:rsidR="00E23320" w:rsidRDefault="00E23320" w:rsidP="00E71FC3">
      <w:pPr>
        <w:pStyle w:val="NoSpacing"/>
      </w:pPr>
    </w:p>
    <w:p w14:paraId="15628469" w14:textId="7F7E7BAB" w:rsidR="00E23320" w:rsidRDefault="00E23320" w:rsidP="00E71FC3">
      <w:pPr>
        <w:pStyle w:val="NoSpacing"/>
      </w:pPr>
    </w:p>
    <w:p w14:paraId="325B52EC" w14:textId="23030FF9" w:rsidR="00E23320" w:rsidRDefault="00E23320" w:rsidP="00E71FC3">
      <w:pPr>
        <w:pStyle w:val="NoSpacing"/>
      </w:pPr>
      <w:r>
        <w:t>30 Mar.1433</w:t>
      </w:r>
      <w:r>
        <w:tab/>
        <w:t>Probate of his Will.   (W.Y.R. p.98)</w:t>
      </w:r>
    </w:p>
    <w:p w14:paraId="478881A6" w14:textId="5AE28E00" w:rsidR="00E23320" w:rsidRDefault="00E23320" w:rsidP="00E71FC3">
      <w:pPr>
        <w:pStyle w:val="NoSpacing"/>
      </w:pPr>
    </w:p>
    <w:p w14:paraId="406E87E4" w14:textId="6B601343" w:rsidR="00E23320" w:rsidRDefault="00E23320" w:rsidP="00E71FC3">
      <w:pPr>
        <w:pStyle w:val="NoSpacing"/>
      </w:pPr>
    </w:p>
    <w:p w14:paraId="5FCFDE95" w14:textId="29E42DA2" w:rsidR="00E23320" w:rsidRPr="00E23320" w:rsidRDefault="00E23320" w:rsidP="00E71FC3">
      <w:pPr>
        <w:pStyle w:val="NoSpacing"/>
      </w:pPr>
      <w:r>
        <w:t>2 March 2019</w:t>
      </w:r>
      <w:bookmarkStart w:id="0" w:name="_GoBack"/>
      <w:bookmarkEnd w:id="0"/>
    </w:p>
    <w:sectPr w:rsidR="00E23320" w:rsidRPr="00E2332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11BD" w14:textId="77777777" w:rsidR="00E23320" w:rsidRDefault="00E23320" w:rsidP="00E71FC3">
      <w:pPr>
        <w:spacing w:after="0" w:line="240" w:lineRule="auto"/>
      </w:pPr>
      <w:r>
        <w:separator/>
      </w:r>
    </w:p>
  </w:endnote>
  <w:endnote w:type="continuationSeparator" w:id="0">
    <w:p w14:paraId="35A5F1BD" w14:textId="77777777" w:rsidR="00E23320" w:rsidRDefault="00E233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D2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DD47" w14:textId="77777777" w:rsidR="00E23320" w:rsidRDefault="00E23320" w:rsidP="00E71FC3">
      <w:pPr>
        <w:spacing w:after="0" w:line="240" w:lineRule="auto"/>
      </w:pPr>
      <w:r>
        <w:separator/>
      </w:r>
    </w:p>
  </w:footnote>
  <w:footnote w:type="continuationSeparator" w:id="0">
    <w:p w14:paraId="22BE9799" w14:textId="77777777" w:rsidR="00E23320" w:rsidRDefault="00E233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20"/>
    <w:rsid w:val="001A7C09"/>
    <w:rsid w:val="00577BD5"/>
    <w:rsid w:val="00656CBA"/>
    <w:rsid w:val="006A1F77"/>
    <w:rsid w:val="00733BE7"/>
    <w:rsid w:val="00AB52E8"/>
    <w:rsid w:val="00B16D3F"/>
    <w:rsid w:val="00BB41AC"/>
    <w:rsid w:val="00E2332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19E9"/>
  <w15:chartTrackingRefBased/>
  <w15:docId w15:val="{3466BCCD-27EF-4AE3-BFE6-67D63431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2019-03-02T19:42:00Z</dcterms:created>
  <dcterms:modified xsi:type="dcterms:W3CDTF">2019-03-02T19:44:00Z</dcterms:modified>
</cp:coreProperties>
</file>