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6F0D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KNOTTE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47C825EE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proofErr w:type="gramStart"/>
      <w:r>
        <w:rPr>
          <w:rFonts w:cs="Times New Roman"/>
          <w:szCs w:val="24"/>
        </w:rPr>
        <w:t>St.Clement</w:t>
      </w:r>
      <w:proofErr w:type="spellEnd"/>
      <w:proofErr w:type="gramEnd"/>
      <w:r>
        <w:rPr>
          <w:rFonts w:cs="Times New Roman"/>
          <w:szCs w:val="24"/>
        </w:rPr>
        <w:t xml:space="preserve"> Danes, Middlesex. Butcher.</w:t>
      </w:r>
    </w:p>
    <w:p w14:paraId="5BC53CAC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</w:p>
    <w:p w14:paraId="259EA015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</w:p>
    <w:p w14:paraId="6463FDFD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William </w:t>
      </w:r>
      <w:proofErr w:type="spellStart"/>
      <w:r>
        <w:rPr>
          <w:rFonts w:cs="Times New Roman"/>
          <w:szCs w:val="24"/>
        </w:rPr>
        <w:t>Redborn</w:t>
      </w:r>
      <w:proofErr w:type="spellEnd"/>
      <w:r>
        <w:rPr>
          <w:rFonts w:cs="Times New Roman"/>
          <w:szCs w:val="24"/>
        </w:rPr>
        <w:t>(q.v.) brought a plaint of debt against him.</w:t>
      </w:r>
    </w:p>
    <w:p w14:paraId="6B13CDA4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71C4FAA5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</w:p>
    <w:p w14:paraId="2CD085B4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</w:p>
    <w:p w14:paraId="56A6044F" w14:textId="77777777" w:rsidR="00C965A9" w:rsidRDefault="00C965A9" w:rsidP="00C965A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31 August 2023</w:t>
      </w:r>
    </w:p>
    <w:p w14:paraId="72B14CE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872D" w14:textId="77777777" w:rsidR="00C965A9" w:rsidRDefault="00C965A9" w:rsidP="009139A6">
      <w:r>
        <w:separator/>
      </w:r>
    </w:p>
  </w:endnote>
  <w:endnote w:type="continuationSeparator" w:id="0">
    <w:p w14:paraId="2C3C49BE" w14:textId="77777777" w:rsidR="00C965A9" w:rsidRDefault="00C965A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01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3CE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1E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8880" w14:textId="77777777" w:rsidR="00C965A9" w:rsidRDefault="00C965A9" w:rsidP="009139A6">
      <w:r>
        <w:separator/>
      </w:r>
    </w:p>
  </w:footnote>
  <w:footnote w:type="continuationSeparator" w:id="0">
    <w:p w14:paraId="62A39BB7" w14:textId="77777777" w:rsidR="00C965A9" w:rsidRDefault="00C965A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175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07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45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A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965A9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5087"/>
  <w15:chartTrackingRefBased/>
  <w15:docId w15:val="{CDE8D464-F59A-4A03-BA2D-B1233C3C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96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2023-10-07T06:57:00Z</dcterms:created>
  <dcterms:modified xsi:type="dcterms:W3CDTF">2023-10-07T06:58:00Z</dcterms:modified>
</cp:coreProperties>
</file>