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D0F7" w14:textId="77777777" w:rsidR="00736996" w:rsidRDefault="00736996" w:rsidP="00736996">
      <w:pPr>
        <w:pStyle w:val="NoSpacing"/>
      </w:pPr>
      <w:r>
        <w:rPr>
          <w:u w:val="single"/>
        </w:rPr>
        <w:t>James KNOTTESFORD</w:t>
      </w:r>
      <w:r>
        <w:t xml:space="preserve">    </w:t>
      </w:r>
      <w:proofErr w:type="gramStart"/>
      <w:r>
        <w:t xml:space="preserve">   (</w:t>
      </w:r>
      <w:proofErr w:type="gramEnd"/>
      <w:r>
        <w:t>fl.1485-1502)</w:t>
      </w:r>
    </w:p>
    <w:p w14:paraId="10B77BE2" w14:textId="77777777" w:rsidR="00736996" w:rsidRDefault="00736996" w:rsidP="00736996">
      <w:pPr>
        <w:pStyle w:val="NoSpacing"/>
      </w:pPr>
    </w:p>
    <w:p w14:paraId="6A185302" w14:textId="77777777" w:rsidR="00736996" w:rsidRDefault="00736996" w:rsidP="00736996">
      <w:pPr>
        <w:pStyle w:val="NoSpacing"/>
      </w:pPr>
    </w:p>
    <w:p w14:paraId="42355FA0" w14:textId="77777777" w:rsidR="00736996" w:rsidRDefault="00736996" w:rsidP="00736996">
      <w:pPr>
        <w:pStyle w:val="NoSpacing"/>
      </w:pPr>
      <w:r>
        <w:t xml:space="preserve">   1485-1502</w:t>
      </w:r>
      <w:r>
        <w:tab/>
        <w:t>Clerk of the Peace for Worcestershire.</w:t>
      </w:r>
    </w:p>
    <w:p w14:paraId="14A2462F" w14:textId="77777777" w:rsidR="00736996" w:rsidRPr="004B279D" w:rsidRDefault="00736996" w:rsidP="0073699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4B279D">
        <w:rPr>
          <w:rFonts w:ascii="Times New Roman" w:hAnsi="Times New Roman" w:cs="Times New Roman"/>
          <w:sz w:val="24"/>
          <w:szCs w:val="24"/>
        </w:rPr>
        <w:t xml:space="preserve">(“The Clerks of the Counties 1360-1960” compiled by Sir Edgar Stephens </w:t>
      </w:r>
    </w:p>
    <w:p w14:paraId="306B305F" w14:textId="77777777" w:rsidR="00736996" w:rsidRDefault="00736996" w:rsidP="00736996">
      <w:pPr>
        <w:pStyle w:val="NoSpacing"/>
        <w:ind w:left="1440"/>
      </w:pPr>
      <w:r w:rsidRPr="004B279D">
        <w:t>Pub. by The Society of Clerks of the Peace of Counties and Clerks of County Councils,1961 p.1</w:t>
      </w:r>
      <w:r>
        <w:t>81</w:t>
      </w:r>
      <w:r w:rsidRPr="004B279D">
        <w:t>).</w:t>
      </w:r>
    </w:p>
    <w:p w14:paraId="1B2B884D" w14:textId="77777777" w:rsidR="00736996" w:rsidRDefault="00736996" w:rsidP="00736996">
      <w:pPr>
        <w:pStyle w:val="NoSpacing"/>
      </w:pPr>
    </w:p>
    <w:p w14:paraId="7018B901" w14:textId="77777777" w:rsidR="00736996" w:rsidRDefault="00736996" w:rsidP="00736996">
      <w:pPr>
        <w:pStyle w:val="NoSpacing"/>
      </w:pPr>
    </w:p>
    <w:p w14:paraId="7F7E3CB1" w14:textId="77777777" w:rsidR="00736996" w:rsidRDefault="00736996" w:rsidP="00736996">
      <w:pPr>
        <w:pStyle w:val="NoSpacing"/>
      </w:pPr>
      <w:r>
        <w:t>25 November 2018</w:t>
      </w:r>
    </w:p>
    <w:p w14:paraId="6727BB73" w14:textId="77777777" w:rsidR="006B2F86" w:rsidRPr="00E71FC3" w:rsidRDefault="0073699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4149A" w14:textId="77777777" w:rsidR="00736996" w:rsidRDefault="00736996" w:rsidP="00E71FC3">
      <w:r>
        <w:separator/>
      </w:r>
    </w:p>
  </w:endnote>
  <w:endnote w:type="continuationSeparator" w:id="0">
    <w:p w14:paraId="3E2E8AF1" w14:textId="77777777" w:rsidR="00736996" w:rsidRDefault="0073699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D89C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F1B8B" w14:textId="77777777" w:rsidR="00736996" w:rsidRDefault="00736996" w:rsidP="00E71FC3">
      <w:r>
        <w:separator/>
      </w:r>
    </w:p>
  </w:footnote>
  <w:footnote w:type="continuationSeparator" w:id="0">
    <w:p w14:paraId="0C54657A" w14:textId="77777777" w:rsidR="00736996" w:rsidRDefault="0073699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96"/>
    <w:rsid w:val="001A7C09"/>
    <w:rsid w:val="00577BD5"/>
    <w:rsid w:val="00656CBA"/>
    <w:rsid w:val="006A1F77"/>
    <w:rsid w:val="00733BE7"/>
    <w:rsid w:val="0073699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7EA7"/>
  <w15:chartTrackingRefBased/>
  <w15:docId w15:val="{05C41AF0-7E11-4813-89CA-D9F79B67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99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2018-12-27T20:02:00Z</dcterms:created>
  <dcterms:modified xsi:type="dcterms:W3CDTF">2018-12-27T20:02:00Z</dcterms:modified>
</cp:coreProperties>
</file>