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E578" w14:textId="4A5F0AC2" w:rsidR="006B2F86" w:rsidRDefault="00C56EC6" w:rsidP="00E71FC3">
      <w:pPr>
        <w:pStyle w:val="NoSpacing"/>
      </w:pPr>
      <w:r>
        <w:rPr>
          <w:u w:val="single"/>
        </w:rPr>
        <w:t>John KNOWSTON</w:t>
      </w:r>
      <w:r>
        <w:t xml:space="preserve">    </w:t>
      </w:r>
      <w:proofErr w:type="gramStart"/>
      <w:r>
        <w:t xml:space="preserve">   (</w:t>
      </w:r>
      <w:proofErr w:type="gramEnd"/>
      <w:r>
        <w:t>d.1419)</w:t>
      </w:r>
    </w:p>
    <w:p w14:paraId="3B2C9CC7" w14:textId="60E1361D" w:rsidR="00C56EC6" w:rsidRDefault="00C56EC6" w:rsidP="00E71FC3">
      <w:pPr>
        <w:pStyle w:val="NoSpacing"/>
      </w:pPr>
      <w:r>
        <w:t xml:space="preserve">Rector of </w:t>
      </w:r>
      <w:proofErr w:type="spellStart"/>
      <w:r>
        <w:t>Combpyne</w:t>
      </w:r>
      <w:proofErr w:type="spellEnd"/>
      <w:r>
        <w:t>, Devon.</w:t>
      </w:r>
    </w:p>
    <w:p w14:paraId="3AE5E79B" w14:textId="20F2E7EC" w:rsidR="00C56EC6" w:rsidRDefault="00C56EC6" w:rsidP="00E71FC3">
      <w:pPr>
        <w:pStyle w:val="NoSpacing"/>
      </w:pPr>
    </w:p>
    <w:p w14:paraId="21B80E92" w14:textId="2D13B59B" w:rsidR="00C56EC6" w:rsidRDefault="00C56EC6" w:rsidP="00E71FC3">
      <w:pPr>
        <w:pStyle w:val="NoSpacing"/>
      </w:pPr>
    </w:p>
    <w:p w14:paraId="682AC87C" w14:textId="5F769341" w:rsidR="00C56EC6" w:rsidRDefault="00C56EC6" w:rsidP="00E71FC3">
      <w:pPr>
        <w:pStyle w:val="NoSpacing"/>
      </w:pPr>
      <w:r>
        <w:t>21 Jul.1419</w:t>
      </w:r>
      <w:r>
        <w:tab/>
        <w:t>He was dead by this date.</w:t>
      </w:r>
    </w:p>
    <w:p w14:paraId="62FBFDC7" w14:textId="665908FE" w:rsidR="00C56EC6" w:rsidRDefault="00C56EC6" w:rsidP="00E71FC3">
      <w:pPr>
        <w:pStyle w:val="NoSpacing"/>
      </w:pPr>
      <w:r>
        <w:tab/>
      </w:r>
      <w:r>
        <w:tab/>
        <w:t>(“Stafford Register” p.158)</w:t>
      </w:r>
    </w:p>
    <w:p w14:paraId="00BAED9E" w14:textId="1E3A64BF" w:rsidR="00C56EC6" w:rsidRDefault="00C56EC6" w:rsidP="00E71FC3">
      <w:pPr>
        <w:pStyle w:val="NoSpacing"/>
      </w:pPr>
    </w:p>
    <w:p w14:paraId="4137BC85" w14:textId="12480416" w:rsidR="00C56EC6" w:rsidRDefault="00C56EC6" w:rsidP="00E71FC3">
      <w:pPr>
        <w:pStyle w:val="NoSpacing"/>
      </w:pPr>
    </w:p>
    <w:p w14:paraId="6FD17FFA" w14:textId="617DD63A" w:rsidR="00C56EC6" w:rsidRPr="00C56EC6" w:rsidRDefault="00C56EC6" w:rsidP="00E71FC3">
      <w:pPr>
        <w:pStyle w:val="NoSpacing"/>
      </w:pPr>
      <w:r>
        <w:t>19 April 2019</w:t>
      </w:r>
      <w:bookmarkStart w:id="0" w:name="_GoBack"/>
      <w:bookmarkEnd w:id="0"/>
    </w:p>
    <w:sectPr w:rsidR="00C56EC6" w:rsidRPr="00C56EC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C15B8" w14:textId="77777777" w:rsidR="00C56EC6" w:rsidRDefault="00C56EC6" w:rsidP="00E71FC3">
      <w:pPr>
        <w:spacing w:after="0" w:line="240" w:lineRule="auto"/>
      </w:pPr>
      <w:r>
        <w:separator/>
      </w:r>
    </w:p>
  </w:endnote>
  <w:endnote w:type="continuationSeparator" w:id="0">
    <w:p w14:paraId="0DF747FC" w14:textId="77777777" w:rsidR="00C56EC6" w:rsidRDefault="00C56E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368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AD73B" w14:textId="77777777" w:rsidR="00C56EC6" w:rsidRDefault="00C56EC6" w:rsidP="00E71FC3">
      <w:pPr>
        <w:spacing w:after="0" w:line="240" w:lineRule="auto"/>
      </w:pPr>
      <w:r>
        <w:separator/>
      </w:r>
    </w:p>
  </w:footnote>
  <w:footnote w:type="continuationSeparator" w:id="0">
    <w:p w14:paraId="67B4F5E8" w14:textId="77777777" w:rsidR="00C56EC6" w:rsidRDefault="00C56E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C6"/>
    <w:rsid w:val="001A7C09"/>
    <w:rsid w:val="00577BD5"/>
    <w:rsid w:val="00656CBA"/>
    <w:rsid w:val="006A1F77"/>
    <w:rsid w:val="00733BE7"/>
    <w:rsid w:val="00AB52E8"/>
    <w:rsid w:val="00B16D3F"/>
    <w:rsid w:val="00BB41AC"/>
    <w:rsid w:val="00C56EC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7DD1"/>
  <w15:chartTrackingRefBased/>
  <w15:docId w15:val="{9A053CBB-47AF-4774-8EA8-EEC2FF2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2019-04-19T20:37:00Z</dcterms:created>
  <dcterms:modified xsi:type="dcterms:W3CDTF">2019-04-19T20:39:00Z</dcterms:modified>
</cp:coreProperties>
</file>