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0924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KNUBBE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ACCA017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Reigate, Surrey. Tanner.</w:t>
      </w:r>
    </w:p>
    <w:p w14:paraId="77266F7D" w14:textId="77777777" w:rsidR="00020878" w:rsidRDefault="00020878" w:rsidP="00020878">
      <w:pPr>
        <w:rPr>
          <w:rFonts w:ascii="Times New Roman" w:hAnsi="Times New Roman" w:cs="Times New Roman"/>
        </w:rPr>
      </w:pPr>
    </w:p>
    <w:p w14:paraId="18900626" w14:textId="77777777" w:rsidR="00020878" w:rsidRDefault="00020878" w:rsidP="00020878">
      <w:pPr>
        <w:rPr>
          <w:rFonts w:ascii="Times New Roman" w:hAnsi="Times New Roman" w:cs="Times New Roman"/>
        </w:rPr>
      </w:pPr>
    </w:p>
    <w:p w14:paraId="68489D78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Chawry</w:t>
      </w:r>
      <w:proofErr w:type="spellEnd"/>
      <w:r>
        <w:rPr>
          <w:rFonts w:ascii="Times New Roman" w:hAnsi="Times New Roman" w:cs="Times New Roman"/>
        </w:rPr>
        <w:t xml:space="preserve"> of London, Alderman(q.v.), and his wife, Julia(q.v.),</w:t>
      </w:r>
    </w:p>
    <w:p w14:paraId="44CDF13D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William </w:t>
      </w:r>
      <w:proofErr w:type="spellStart"/>
      <w:r>
        <w:rPr>
          <w:rFonts w:ascii="Times New Roman" w:hAnsi="Times New Roman" w:cs="Times New Roman"/>
        </w:rPr>
        <w:t>Shosmyth</w:t>
      </w:r>
      <w:proofErr w:type="spellEnd"/>
      <w:r>
        <w:rPr>
          <w:rFonts w:ascii="Times New Roman" w:hAnsi="Times New Roman" w:cs="Times New Roman"/>
        </w:rPr>
        <w:t xml:space="preserve"> of London, skinner(q.v.), brought</w:t>
      </w:r>
    </w:p>
    <w:p w14:paraId="2BAC9989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plaint of debt against him, Ralph Bampton of London, gentleman(q.v.),</w:t>
      </w:r>
    </w:p>
    <w:p w14:paraId="178AF796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Clement </w:t>
      </w:r>
      <w:proofErr w:type="spellStart"/>
      <w:r>
        <w:rPr>
          <w:rFonts w:ascii="Times New Roman" w:hAnsi="Times New Roman" w:cs="Times New Roman"/>
        </w:rPr>
        <w:t>Clederhowe</w:t>
      </w:r>
      <w:proofErr w:type="spellEnd"/>
      <w:r>
        <w:rPr>
          <w:rFonts w:ascii="Times New Roman" w:hAnsi="Times New Roman" w:cs="Times New Roman"/>
        </w:rPr>
        <w:t xml:space="preserve"> of Ely, Cambridgeshire(q.v.).</w:t>
      </w:r>
    </w:p>
    <w:p w14:paraId="4948EEAA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F6C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F8B9F1" w14:textId="77777777" w:rsidR="00020878" w:rsidRDefault="00020878" w:rsidP="00020878">
      <w:pPr>
        <w:rPr>
          <w:rFonts w:ascii="Times New Roman" w:hAnsi="Times New Roman" w:cs="Times New Roman"/>
        </w:rPr>
      </w:pPr>
    </w:p>
    <w:p w14:paraId="1A01FF49" w14:textId="77777777" w:rsidR="00020878" w:rsidRDefault="00020878" w:rsidP="00020878">
      <w:pPr>
        <w:rPr>
          <w:rFonts w:ascii="Times New Roman" w:hAnsi="Times New Roman" w:cs="Times New Roman"/>
        </w:rPr>
      </w:pPr>
    </w:p>
    <w:p w14:paraId="59AB57DA" w14:textId="77777777" w:rsidR="00020878" w:rsidRDefault="00020878" w:rsidP="00020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January 2019</w:t>
      </w:r>
    </w:p>
    <w:p w14:paraId="0B144359" w14:textId="77777777" w:rsidR="006B2F86" w:rsidRPr="00E71FC3" w:rsidRDefault="000208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58987" w14:textId="77777777" w:rsidR="00020878" w:rsidRDefault="00020878" w:rsidP="00E71FC3">
      <w:r>
        <w:separator/>
      </w:r>
    </w:p>
  </w:endnote>
  <w:endnote w:type="continuationSeparator" w:id="0">
    <w:p w14:paraId="15DC9DCB" w14:textId="77777777" w:rsidR="00020878" w:rsidRDefault="000208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14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70D8" w14:textId="77777777" w:rsidR="00020878" w:rsidRDefault="00020878" w:rsidP="00E71FC3">
      <w:r>
        <w:separator/>
      </w:r>
    </w:p>
  </w:footnote>
  <w:footnote w:type="continuationSeparator" w:id="0">
    <w:p w14:paraId="268EE701" w14:textId="77777777" w:rsidR="00020878" w:rsidRDefault="000208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78"/>
    <w:rsid w:val="0002087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89E1"/>
  <w15:chartTrackingRefBased/>
  <w15:docId w15:val="{9EAB2BD6-43A5-4D8E-A54B-D7E3020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87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2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2019-01-08T19:19:00Z</dcterms:created>
  <dcterms:modified xsi:type="dcterms:W3CDTF">2019-01-08T19:19:00Z</dcterms:modified>
</cp:coreProperties>
</file>