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A1CAA" w14:textId="63C77401" w:rsidR="006B2F86" w:rsidRDefault="00817E98" w:rsidP="00E71FC3">
      <w:pPr>
        <w:pStyle w:val="NoSpacing"/>
      </w:pPr>
      <w:r>
        <w:rPr>
          <w:u w:val="single"/>
        </w:rPr>
        <w:t>David KNUTE</w:t>
      </w:r>
      <w:r>
        <w:t xml:space="preserve">   </w:t>
      </w:r>
      <w:proofErr w:type="gramStart"/>
      <w:r>
        <w:t xml:space="preserve">   (</w:t>
      </w:r>
      <w:proofErr w:type="gramEnd"/>
      <w:r>
        <w:t>d.1476)</w:t>
      </w:r>
    </w:p>
    <w:p w14:paraId="75BA33B6" w14:textId="035EB5CC" w:rsidR="00817E98" w:rsidRDefault="00817E98" w:rsidP="00E71FC3">
      <w:pPr>
        <w:pStyle w:val="NoSpacing"/>
      </w:pPr>
    </w:p>
    <w:p w14:paraId="6370FD24" w14:textId="00AC4A77" w:rsidR="00817E98" w:rsidRDefault="00817E98" w:rsidP="00E71FC3">
      <w:pPr>
        <w:pStyle w:val="NoSpacing"/>
      </w:pPr>
    </w:p>
    <w:p w14:paraId="6CB1586C" w14:textId="7DD052EB" w:rsidR="00817E98" w:rsidRDefault="00817E98" w:rsidP="00E71FC3">
      <w:pPr>
        <w:pStyle w:val="NoSpacing"/>
      </w:pPr>
      <w:r>
        <w:t xml:space="preserve">  4 Oct.1476</w:t>
      </w:r>
      <w:r>
        <w:tab/>
        <w:t>Administration of his lands and possessions was granted.  (W.Y.R. p.98)</w:t>
      </w:r>
    </w:p>
    <w:p w14:paraId="3C0A058C" w14:textId="67838F38" w:rsidR="00817E98" w:rsidRDefault="00817E98" w:rsidP="00E71FC3">
      <w:pPr>
        <w:pStyle w:val="NoSpacing"/>
      </w:pPr>
    </w:p>
    <w:p w14:paraId="3D1A3C7F" w14:textId="328FB638" w:rsidR="00817E98" w:rsidRDefault="00817E98" w:rsidP="00E71FC3">
      <w:pPr>
        <w:pStyle w:val="NoSpacing"/>
      </w:pPr>
    </w:p>
    <w:p w14:paraId="4E4E5344" w14:textId="1E25E675" w:rsidR="00817E98" w:rsidRPr="00817E98" w:rsidRDefault="00817E98" w:rsidP="00E71FC3">
      <w:pPr>
        <w:pStyle w:val="NoSpacing"/>
      </w:pPr>
      <w:r>
        <w:t>2 March 2019</w:t>
      </w:r>
      <w:bookmarkStart w:id="0" w:name="_GoBack"/>
      <w:bookmarkEnd w:id="0"/>
    </w:p>
    <w:sectPr w:rsidR="00817E98" w:rsidRPr="00817E9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499DB" w14:textId="77777777" w:rsidR="00817E98" w:rsidRDefault="00817E98" w:rsidP="00E71FC3">
      <w:pPr>
        <w:spacing w:after="0" w:line="240" w:lineRule="auto"/>
      </w:pPr>
      <w:r>
        <w:separator/>
      </w:r>
    </w:p>
  </w:endnote>
  <w:endnote w:type="continuationSeparator" w:id="0">
    <w:p w14:paraId="7B002AE8" w14:textId="77777777" w:rsidR="00817E98" w:rsidRDefault="00817E9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8EFF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4B171" w14:textId="77777777" w:rsidR="00817E98" w:rsidRDefault="00817E98" w:rsidP="00E71FC3">
      <w:pPr>
        <w:spacing w:after="0" w:line="240" w:lineRule="auto"/>
      </w:pPr>
      <w:r>
        <w:separator/>
      </w:r>
    </w:p>
  </w:footnote>
  <w:footnote w:type="continuationSeparator" w:id="0">
    <w:p w14:paraId="5C129A67" w14:textId="77777777" w:rsidR="00817E98" w:rsidRDefault="00817E9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98"/>
    <w:rsid w:val="001A7C09"/>
    <w:rsid w:val="00577BD5"/>
    <w:rsid w:val="00656CBA"/>
    <w:rsid w:val="006A1F77"/>
    <w:rsid w:val="00733BE7"/>
    <w:rsid w:val="00817E9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9FAD1"/>
  <w15:chartTrackingRefBased/>
  <w15:docId w15:val="{0E5AA6C9-E2F9-40E3-B62E-BC300564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2019-03-02T19:44:00Z</dcterms:created>
  <dcterms:modified xsi:type="dcterms:W3CDTF">2019-03-02T19:46:00Z</dcterms:modified>
</cp:coreProperties>
</file>