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A2291" w14:textId="77777777" w:rsidR="00830FE1" w:rsidRDefault="00830FE1" w:rsidP="00830FE1">
      <w:r>
        <w:rPr>
          <w:u w:val="single"/>
        </w:rPr>
        <w:t>John de KNUTSFORD</w:t>
      </w:r>
      <w:r>
        <w:t xml:space="preserve">     </w:t>
      </w:r>
      <w:proofErr w:type="gramStart"/>
      <w:r>
        <w:t xml:space="preserve">   (</w:t>
      </w:r>
      <w:proofErr w:type="gramEnd"/>
      <w:r>
        <w:t>fl.1429)</w:t>
      </w:r>
    </w:p>
    <w:p w14:paraId="3F3D0ECF" w14:textId="77777777" w:rsidR="00830FE1" w:rsidRDefault="00830FE1" w:rsidP="00830FE1"/>
    <w:p w14:paraId="246DF7E3" w14:textId="77777777" w:rsidR="00830FE1" w:rsidRDefault="00830FE1" w:rsidP="00830FE1"/>
    <w:p w14:paraId="29CB8D64" w14:textId="77777777" w:rsidR="00830FE1" w:rsidRDefault="00830FE1" w:rsidP="00830FE1">
      <w:r>
        <w:tab/>
        <w:t>1429</w:t>
      </w:r>
      <w:r>
        <w:tab/>
        <w:t>He was described as a yeoman.</w:t>
      </w:r>
    </w:p>
    <w:p w14:paraId="00FC0B93" w14:textId="77777777" w:rsidR="00830FE1" w:rsidRDefault="00830FE1" w:rsidP="00830FE1">
      <w:r>
        <w:tab/>
      </w:r>
      <w:r>
        <w:tab/>
        <w:t xml:space="preserve">(“Cheshire in The Later Middle Ages, 1399-1540” by </w:t>
      </w:r>
      <w:proofErr w:type="spellStart"/>
      <w:r>
        <w:t>J.</w:t>
      </w:r>
      <w:proofErr w:type="gramStart"/>
      <w:r>
        <w:t>T.Driver</w:t>
      </w:r>
      <w:proofErr w:type="spellEnd"/>
      <w:proofErr w:type="gramEnd"/>
      <w:r>
        <w:t>,</w:t>
      </w:r>
    </w:p>
    <w:p w14:paraId="6054BC80" w14:textId="77777777" w:rsidR="00830FE1" w:rsidRDefault="00830FE1" w:rsidP="00830FE1">
      <w:pPr>
        <w:ind w:left="720" w:firstLine="720"/>
      </w:pPr>
      <w:r>
        <w:t>pub. The Cheshire Community Council, 1971, p.90)</w:t>
      </w:r>
    </w:p>
    <w:p w14:paraId="2DD059E3" w14:textId="77777777" w:rsidR="00830FE1" w:rsidRDefault="00830FE1" w:rsidP="00830FE1"/>
    <w:p w14:paraId="2D15212C" w14:textId="77777777" w:rsidR="00830FE1" w:rsidRDefault="00830FE1" w:rsidP="00830FE1"/>
    <w:p w14:paraId="1EA6684F" w14:textId="77777777" w:rsidR="00830FE1" w:rsidRDefault="00830FE1" w:rsidP="00830FE1">
      <w:r>
        <w:t>5 May 2023</w:t>
      </w:r>
    </w:p>
    <w:p w14:paraId="347E3E80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B0EA6" w14:textId="77777777" w:rsidR="00830FE1" w:rsidRDefault="00830FE1" w:rsidP="009139A6">
      <w:r>
        <w:separator/>
      </w:r>
    </w:p>
  </w:endnote>
  <w:endnote w:type="continuationSeparator" w:id="0">
    <w:p w14:paraId="3849BC6E" w14:textId="77777777" w:rsidR="00830FE1" w:rsidRDefault="00830FE1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01EB9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23B0D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1491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0886B" w14:textId="77777777" w:rsidR="00830FE1" w:rsidRDefault="00830FE1" w:rsidP="009139A6">
      <w:r>
        <w:separator/>
      </w:r>
    </w:p>
  </w:footnote>
  <w:footnote w:type="continuationSeparator" w:id="0">
    <w:p w14:paraId="6D38DCD1" w14:textId="77777777" w:rsidR="00830FE1" w:rsidRDefault="00830FE1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29E7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16A1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0A870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FE1"/>
    <w:rsid w:val="000666E0"/>
    <w:rsid w:val="002510B7"/>
    <w:rsid w:val="005C130B"/>
    <w:rsid w:val="00826F5C"/>
    <w:rsid w:val="00830FE1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705C2"/>
  <w15:chartTrackingRefBased/>
  <w15:docId w15:val="{24B53672-7B13-4563-9208-D52F9413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F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eastAsiaTheme="minorHAnsi" w:cstheme="minorBidi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eastAsiaTheme="minorHAnsi" w:cstheme="minorBidi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2023-09-16T06:38:00Z</dcterms:created>
  <dcterms:modified xsi:type="dcterms:W3CDTF">2023-09-16T06:38:00Z</dcterms:modified>
</cp:coreProperties>
</file>