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BD520" w14:textId="77777777" w:rsidR="00BF7549" w:rsidRDefault="00BF7549" w:rsidP="00BF7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KNYPE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6CEBF587" w14:textId="77777777" w:rsidR="00BF7549" w:rsidRDefault="00BF7549" w:rsidP="00BF7549">
      <w:pPr>
        <w:rPr>
          <w:rFonts w:ascii="Times New Roman" w:hAnsi="Times New Roman" w:cs="Times New Roman"/>
        </w:rPr>
      </w:pPr>
    </w:p>
    <w:p w14:paraId="33373222" w14:textId="77777777" w:rsidR="00BF7549" w:rsidRDefault="00BF7549" w:rsidP="00BF7549">
      <w:pPr>
        <w:rPr>
          <w:rFonts w:ascii="Times New Roman" w:hAnsi="Times New Roman" w:cs="Times New Roman"/>
        </w:rPr>
      </w:pPr>
    </w:p>
    <w:p w14:paraId="678B0004" w14:textId="77777777" w:rsidR="00BF7549" w:rsidRDefault="00BF7549" w:rsidP="00BF7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Thomas </w:t>
      </w:r>
      <w:proofErr w:type="spellStart"/>
      <w:r>
        <w:rPr>
          <w:rFonts w:ascii="Times New Roman" w:hAnsi="Times New Roman" w:cs="Times New Roman"/>
        </w:rPr>
        <w:t>Mauncell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Upprt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Heyford</w:t>
      </w:r>
      <w:proofErr w:type="spellEnd"/>
      <w:r>
        <w:rPr>
          <w:rFonts w:ascii="Times New Roman" w:hAnsi="Times New Roman" w:cs="Times New Roman"/>
        </w:rPr>
        <w:t>,</w:t>
      </w:r>
    </w:p>
    <w:p w14:paraId="5A8C8619" w14:textId="77777777" w:rsidR="00BF7549" w:rsidRDefault="00BF7549" w:rsidP="00BF7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Northamptonshire(q.v.), John Tryst of </w:t>
      </w:r>
      <w:proofErr w:type="spellStart"/>
      <w:r>
        <w:rPr>
          <w:rFonts w:ascii="Times New Roman" w:hAnsi="Times New Roman" w:cs="Times New Roman"/>
        </w:rPr>
        <w:t>Maidford</w:t>
      </w:r>
      <w:proofErr w:type="spellEnd"/>
      <w:r>
        <w:rPr>
          <w:rFonts w:ascii="Times New Roman" w:hAnsi="Times New Roman" w:cs="Times New Roman"/>
        </w:rPr>
        <w:t xml:space="preserve">(q.v.), John Boteler of </w:t>
      </w:r>
    </w:p>
    <w:p w14:paraId="5C015575" w14:textId="77777777" w:rsidR="00BF7549" w:rsidRDefault="00BF7549" w:rsidP="00BF7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Daventry(q.v.) and William </w:t>
      </w:r>
      <w:proofErr w:type="spellStart"/>
      <w:r>
        <w:rPr>
          <w:rFonts w:ascii="Times New Roman" w:hAnsi="Times New Roman" w:cs="Times New Roman"/>
        </w:rPr>
        <w:t>Malby</w:t>
      </w:r>
      <w:proofErr w:type="spellEnd"/>
      <w:r>
        <w:rPr>
          <w:rFonts w:ascii="Times New Roman" w:hAnsi="Times New Roman" w:cs="Times New Roman"/>
        </w:rPr>
        <w:t xml:space="preserve"> of Northampton(q.v.).</w:t>
      </w:r>
    </w:p>
    <w:p w14:paraId="3A384451" w14:textId="77777777" w:rsidR="00BF7549" w:rsidRDefault="00BF7549" w:rsidP="00BF7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5764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1BA1B6F6" w14:textId="77777777" w:rsidR="00BF7549" w:rsidRDefault="00BF7549" w:rsidP="00BF7549">
      <w:pPr>
        <w:rPr>
          <w:rFonts w:ascii="Times New Roman" w:hAnsi="Times New Roman" w:cs="Times New Roman"/>
        </w:rPr>
      </w:pPr>
    </w:p>
    <w:p w14:paraId="25F4C58C" w14:textId="77777777" w:rsidR="00BF7549" w:rsidRDefault="00BF7549" w:rsidP="00BF7549">
      <w:pPr>
        <w:rPr>
          <w:rFonts w:ascii="Times New Roman" w:hAnsi="Times New Roman" w:cs="Times New Roman"/>
        </w:rPr>
      </w:pPr>
    </w:p>
    <w:p w14:paraId="3A4B5EF5" w14:textId="77777777" w:rsidR="00BF7549" w:rsidRDefault="00BF7549" w:rsidP="00BF7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March 2018</w:t>
      </w:r>
    </w:p>
    <w:p w14:paraId="3A48A866" w14:textId="77777777" w:rsidR="006B2F86" w:rsidRPr="00E71FC3" w:rsidRDefault="00BF754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07650" w14:textId="77777777" w:rsidR="00BF7549" w:rsidRDefault="00BF7549" w:rsidP="00E71FC3">
      <w:r>
        <w:separator/>
      </w:r>
    </w:p>
  </w:endnote>
  <w:endnote w:type="continuationSeparator" w:id="0">
    <w:p w14:paraId="470988EE" w14:textId="77777777" w:rsidR="00BF7549" w:rsidRDefault="00BF754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D8AA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12175" w14:textId="77777777" w:rsidR="00BF7549" w:rsidRDefault="00BF7549" w:rsidP="00E71FC3">
      <w:r>
        <w:separator/>
      </w:r>
    </w:p>
  </w:footnote>
  <w:footnote w:type="continuationSeparator" w:id="0">
    <w:p w14:paraId="7E8D2D73" w14:textId="77777777" w:rsidR="00BF7549" w:rsidRDefault="00BF754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49"/>
    <w:rsid w:val="001A7C09"/>
    <w:rsid w:val="00577BD5"/>
    <w:rsid w:val="00656CBA"/>
    <w:rsid w:val="006A1F77"/>
    <w:rsid w:val="00733BE7"/>
    <w:rsid w:val="00AB52E8"/>
    <w:rsid w:val="00B16D3F"/>
    <w:rsid w:val="00BB41AC"/>
    <w:rsid w:val="00BF754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7ACD3"/>
  <w15:chartTrackingRefBased/>
  <w15:docId w15:val="{C474F9CA-0B74-436F-8E33-AF3FAB8D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54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BF7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2018-03-10T18:35:00Z</dcterms:created>
  <dcterms:modified xsi:type="dcterms:W3CDTF">2018-03-10T18:36:00Z</dcterms:modified>
</cp:coreProperties>
</file>