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0011" w14:textId="77777777" w:rsidR="002470BF" w:rsidRDefault="002470BF" w:rsidP="002470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KNYVETON</w:t>
      </w:r>
      <w:r>
        <w:rPr>
          <w:rFonts w:ascii="Times New Roman" w:hAnsi="Times New Roman" w:cs="Times New Roman"/>
          <w:sz w:val="24"/>
          <w:szCs w:val="24"/>
        </w:rPr>
        <w:t xml:space="preserve">      (fl.1465)</w:t>
      </w:r>
    </w:p>
    <w:p w14:paraId="5A6355E7" w14:textId="11C684F5" w:rsidR="002470BF" w:rsidRDefault="002470BF" w:rsidP="002470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Underwood</w:t>
      </w:r>
      <w:r w:rsidR="00331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Esquire.</w:t>
      </w:r>
    </w:p>
    <w:p w14:paraId="2FE374EE" w14:textId="77777777" w:rsidR="002470BF" w:rsidRDefault="002470BF" w:rsidP="00247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9AB86" w14:textId="77777777" w:rsidR="002470BF" w:rsidRDefault="002470BF" w:rsidP="00247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5FE15" w14:textId="77777777" w:rsidR="002470BF" w:rsidRDefault="002470BF" w:rsidP="002470BF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Robert Somer of </w:t>
      </w:r>
      <w:r w:rsidRPr="00F64761">
        <w:rPr>
          <w:rFonts w:ascii="Times New Roman" w:hAnsi="Times New Roman" w:cs="Times New Roman"/>
          <w:sz w:val="24"/>
          <w:szCs w:val="24"/>
        </w:rPr>
        <w:t>Derby</w:t>
      </w:r>
      <w:r>
        <w:rPr>
          <w:rFonts w:ascii="Times New Roman" w:hAnsi="Times New Roman" w:cs="Times New Roman"/>
          <w:sz w:val="24"/>
          <w:szCs w:val="24"/>
        </w:rPr>
        <w:t xml:space="preserve">(q.v.) and also </w:t>
      </w:r>
      <w:r w:rsidRPr="00F64761">
        <w:rPr>
          <w:rFonts w:ascii="Times New Roman" w:hAnsi="Times New Roman" w:cs="Times New Roman"/>
          <w:sz w:val="24"/>
          <w:szCs w:val="24"/>
        </w:rPr>
        <w:t>Trewe</w:t>
      </w:r>
      <w:r>
        <w:rPr>
          <w:rFonts w:ascii="Times New Roman" w:hAnsi="Times New Roman" w:cs="Times New Roman"/>
          <w:sz w:val="24"/>
          <w:szCs w:val="24"/>
        </w:rPr>
        <w:t xml:space="preserve"> Whernby, widow(q.v.), as the executrix of Thomas Whernby of Derby(q.v.).</w:t>
      </w:r>
    </w:p>
    <w:p w14:paraId="7AF153A0" w14:textId="77777777" w:rsidR="002470BF" w:rsidRDefault="002470BF" w:rsidP="002470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901AC2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https://waalt.uh.edu/index.php/CP40/807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72225D3" w14:textId="77777777" w:rsidR="002470BF" w:rsidRDefault="002470BF" w:rsidP="00247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1DD81" w14:textId="77777777" w:rsidR="002470BF" w:rsidRDefault="002470BF" w:rsidP="002470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6B6D24" w14:textId="77777777" w:rsidR="002470BF" w:rsidRDefault="002470BF" w:rsidP="002470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September 2022</w:t>
      </w:r>
    </w:p>
    <w:p w14:paraId="24CDED3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DB0F" w14:textId="77777777" w:rsidR="002470BF" w:rsidRDefault="002470BF" w:rsidP="009139A6">
      <w:r>
        <w:separator/>
      </w:r>
    </w:p>
  </w:endnote>
  <w:endnote w:type="continuationSeparator" w:id="0">
    <w:p w14:paraId="0FAD010E" w14:textId="77777777" w:rsidR="002470BF" w:rsidRDefault="002470B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3D6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04CE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1EA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BE7C" w14:textId="77777777" w:rsidR="002470BF" w:rsidRDefault="002470BF" w:rsidP="009139A6">
      <w:r>
        <w:separator/>
      </w:r>
    </w:p>
  </w:footnote>
  <w:footnote w:type="continuationSeparator" w:id="0">
    <w:p w14:paraId="241AB69B" w14:textId="77777777" w:rsidR="002470BF" w:rsidRDefault="002470B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D90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F78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932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BF"/>
    <w:rsid w:val="000666E0"/>
    <w:rsid w:val="002470BF"/>
    <w:rsid w:val="002510B7"/>
    <w:rsid w:val="003318F5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69F3"/>
  <w15:chartTrackingRefBased/>
  <w15:docId w15:val="{44DFB601-6980-4BC6-B743-BEBF580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47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0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2022-09-12T10:53:00Z</dcterms:created>
  <dcterms:modified xsi:type="dcterms:W3CDTF">2022-09-12T10:53:00Z</dcterms:modified>
</cp:coreProperties>
</file>